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5C342" w14:textId="77777777" w:rsidR="00A10244" w:rsidRPr="00DF3EEE" w:rsidRDefault="0015390C" w:rsidP="00EE68AD">
      <w:pPr>
        <w:jc w:val="center"/>
        <w:rPr>
          <w:rFonts w:ascii="Tahoma" w:hAnsi="Tahoma" w:cs="Tahoma"/>
        </w:rPr>
      </w:pPr>
      <w:r w:rsidRPr="00DF3EEE">
        <w:rPr>
          <w:rFonts w:ascii="Tahoma" w:hAnsi="Tahoma" w:cs="Tahoma"/>
          <w:b/>
        </w:rPr>
        <w:t xml:space="preserve">Modern Languages – </w:t>
      </w:r>
      <w:r w:rsidR="00F3475C">
        <w:rPr>
          <w:rFonts w:ascii="Tahoma" w:hAnsi="Tahoma" w:cs="Tahoma"/>
          <w:b/>
        </w:rPr>
        <w:t>French</w:t>
      </w:r>
      <w:r w:rsidRPr="00DF3EEE">
        <w:rPr>
          <w:rFonts w:ascii="Tahoma" w:hAnsi="Tahoma" w:cs="Tahoma"/>
          <w:b/>
        </w:rPr>
        <w:t xml:space="preserve"> </w:t>
      </w:r>
      <w:r w:rsidR="00A367BB" w:rsidRPr="00DF3EEE">
        <w:rPr>
          <w:rFonts w:ascii="Tahoma" w:hAnsi="Tahoma" w:cs="Tahoma"/>
          <w:b/>
        </w:rPr>
        <w:t>Learner Journey</w:t>
      </w:r>
      <w:r w:rsidR="00EE68AD">
        <w:rPr>
          <w:rFonts w:ascii="Tahoma" w:hAnsi="Tahoma" w:cs="Tahoma"/>
        </w:rPr>
        <w:t xml:space="preserve"> - </w:t>
      </w:r>
      <w:r w:rsidR="00A10244" w:rsidRPr="00DF3EEE">
        <w:rPr>
          <w:rFonts w:ascii="Tahoma" w:hAnsi="Tahoma" w:cs="Tahoma"/>
          <w:b/>
        </w:rPr>
        <w:t>S1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59"/>
        <w:gridCol w:w="2892"/>
        <w:gridCol w:w="2892"/>
        <w:gridCol w:w="2892"/>
        <w:gridCol w:w="2892"/>
        <w:gridCol w:w="2892"/>
      </w:tblGrid>
      <w:tr w:rsidR="000777DB" w:rsidRPr="00DF3EEE" w14:paraId="2D8ADE41" w14:textId="77777777" w:rsidTr="00CC37FF">
        <w:tc>
          <w:tcPr>
            <w:tcW w:w="1559" w:type="dxa"/>
          </w:tcPr>
          <w:p w14:paraId="6940A2FA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6FB92F27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Learning Intention</w:t>
            </w:r>
            <w:r w:rsidR="0015390C" w:rsidRPr="00DF3EEE">
              <w:rPr>
                <w:rFonts w:ascii="Tahoma" w:hAnsi="Tahoma" w:cs="Tahoma"/>
                <w:b/>
              </w:rPr>
              <w:t>s</w:t>
            </w:r>
          </w:p>
        </w:tc>
        <w:tc>
          <w:tcPr>
            <w:tcW w:w="2892" w:type="dxa"/>
          </w:tcPr>
          <w:p w14:paraId="2E52DF4F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14:paraId="3C4DA228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Planned Homework activities</w:t>
            </w:r>
          </w:p>
        </w:tc>
        <w:tc>
          <w:tcPr>
            <w:tcW w:w="2892" w:type="dxa"/>
          </w:tcPr>
          <w:p w14:paraId="0952A4D0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Ways to Support Learning at Home</w:t>
            </w:r>
          </w:p>
        </w:tc>
        <w:tc>
          <w:tcPr>
            <w:tcW w:w="2892" w:type="dxa"/>
          </w:tcPr>
          <w:p w14:paraId="42896F97" w14:textId="77777777" w:rsidR="000777DB" w:rsidRPr="00DF3EEE" w:rsidRDefault="000777DB" w:rsidP="00A10244">
            <w:pPr>
              <w:rPr>
                <w:rFonts w:ascii="Tahoma" w:hAnsi="Tahoma" w:cs="Tahoma"/>
                <w:b/>
              </w:rPr>
            </w:pPr>
            <w:r w:rsidRPr="00DF3EEE">
              <w:rPr>
                <w:rFonts w:ascii="Tahoma" w:hAnsi="Tahoma" w:cs="Tahoma"/>
                <w:b/>
              </w:rPr>
              <w:t>Assessment</w:t>
            </w:r>
          </w:p>
        </w:tc>
      </w:tr>
      <w:tr w:rsidR="005930BD" w:rsidRPr="00DF3EEE" w14:paraId="67115224" w14:textId="77777777" w:rsidTr="00CC37FF">
        <w:trPr>
          <w:trHeight w:val="810"/>
        </w:trPr>
        <w:tc>
          <w:tcPr>
            <w:tcW w:w="1559" w:type="dxa"/>
            <w:vMerge w:val="restart"/>
          </w:tcPr>
          <w:p w14:paraId="437D3AC1" w14:textId="704B05EB" w:rsidR="005930BD" w:rsidRPr="00DF3EEE" w:rsidRDefault="001A2C11" w:rsidP="00A102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Personal Information</w:t>
            </w:r>
          </w:p>
        </w:tc>
        <w:tc>
          <w:tcPr>
            <w:tcW w:w="2892" w:type="dxa"/>
          </w:tcPr>
          <w:p w14:paraId="414DC324" w14:textId="797516F4" w:rsidR="001A2C11" w:rsidRPr="00D247AD" w:rsidRDefault="00EE302A" w:rsidP="00EE302A">
            <w:pPr>
              <w:rPr>
                <w:rFonts w:ascii="Tahoma" w:hAnsi="Tahoma" w:cs="Tahoma"/>
                <w:sz w:val="20"/>
                <w:szCs w:val="20"/>
              </w:rPr>
            </w:pPr>
            <w:r w:rsidRPr="00D247AD">
              <w:rPr>
                <w:rFonts w:ascii="Tahoma" w:hAnsi="Tahoma" w:cs="Tahoma"/>
                <w:sz w:val="20"/>
                <w:szCs w:val="20"/>
              </w:rPr>
              <w:t>-To describe my Personal Belongings</w:t>
            </w:r>
          </w:p>
          <w:p w14:paraId="010E9E1B" w14:textId="23C3990A" w:rsidR="001A2C11" w:rsidRPr="00D247AD" w:rsidRDefault="001A2C11" w:rsidP="001A2C11">
            <w:pPr>
              <w:rPr>
                <w:rFonts w:ascii="Tahoma" w:hAnsi="Tahoma" w:cs="Tahoma"/>
                <w:sz w:val="20"/>
                <w:szCs w:val="20"/>
              </w:rPr>
            </w:pPr>
            <w:r w:rsidRPr="00D247AD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EE302A" w:rsidRPr="00D247AD">
              <w:rPr>
                <w:rFonts w:ascii="Tahoma" w:hAnsi="Tahoma" w:cs="Tahoma"/>
                <w:sz w:val="20"/>
                <w:szCs w:val="20"/>
              </w:rPr>
              <w:t>learn about Personality and A</w:t>
            </w:r>
            <w:r w:rsidRPr="00D247AD">
              <w:rPr>
                <w:rFonts w:ascii="Tahoma" w:hAnsi="Tahoma" w:cs="Tahoma"/>
                <w:sz w:val="20"/>
                <w:szCs w:val="20"/>
              </w:rPr>
              <w:t>ppearance</w:t>
            </w:r>
          </w:p>
          <w:p w14:paraId="10624D8A" w14:textId="06BD116E" w:rsidR="001A2C11" w:rsidRPr="00D247AD" w:rsidRDefault="006413D0" w:rsidP="001A2C11">
            <w:pPr>
              <w:rPr>
                <w:rFonts w:ascii="Tahoma" w:hAnsi="Tahoma" w:cs="Tahoma"/>
                <w:sz w:val="20"/>
                <w:szCs w:val="20"/>
              </w:rPr>
            </w:pPr>
            <w:r w:rsidRPr="00D247AD">
              <w:rPr>
                <w:rFonts w:ascii="Tahoma" w:hAnsi="Tahoma" w:cs="Tahoma"/>
                <w:sz w:val="20"/>
                <w:szCs w:val="20"/>
              </w:rPr>
              <w:t>-</w:t>
            </w:r>
            <w:r w:rsidR="001A2C11" w:rsidRPr="00D247AD">
              <w:rPr>
                <w:rFonts w:ascii="Tahoma" w:hAnsi="Tahoma" w:cs="Tahoma"/>
                <w:sz w:val="20"/>
                <w:szCs w:val="20"/>
              </w:rPr>
              <w:t>To use a bilingual dictionary</w:t>
            </w:r>
          </w:p>
          <w:p w14:paraId="3589672C" w14:textId="1E525EB0" w:rsidR="001A2C11" w:rsidRPr="00D247AD" w:rsidRDefault="006413D0" w:rsidP="001A2C11">
            <w:pPr>
              <w:rPr>
                <w:rFonts w:ascii="Tahoma" w:hAnsi="Tahoma" w:cs="Tahoma"/>
                <w:sz w:val="20"/>
                <w:szCs w:val="20"/>
              </w:rPr>
            </w:pPr>
            <w:r w:rsidRPr="00D247AD">
              <w:rPr>
                <w:rFonts w:ascii="Tahoma" w:hAnsi="Tahoma" w:cs="Tahoma"/>
                <w:sz w:val="20"/>
                <w:szCs w:val="20"/>
              </w:rPr>
              <w:t>-</w:t>
            </w:r>
            <w:r w:rsidR="001A2C11" w:rsidRPr="00D247AD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611C54" w:rsidRPr="00D247AD">
              <w:rPr>
                <w:rFonts w:ascii="Tahoma" w:hAnsi="Tahoma" w:cs="Tahoma"/>
                <w:sz w:val="20"/>
                <w:szCs w:val="20"/>
              </w:rPr>
              <w:t>become more aware of</w:t>
            </w:r>
            <w:r w:rsidR="001A2C11" w:rsidRPr="00D247AD">
              <w:rPr>
                <w:rFonts w:ascii="Tahoma" w:hAnsi="Tahoma" w:cs="Tahoma"/>
                <w:sz w:val="20"/>
                <w:szCs w:val="20"/>
              </w:rPr>
              <w:t xml:space="preserve"> grammar :</w:t>
            </w:r>
          </w:p>
          <w:p w14:paraId="5D72B3AB" w14:textId="5D2E2B2B" w:rsidR="001A2C11" w:rsidRPr="00D247AD" w:rsidRDefault="001A2C11" w:rsidP="00EE302A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20"/>
                <w:szCs w:val="20"/>
              </w:rPr>
            </w:pPr>
            <w:r w:rsidRPr="00D247AD">
              <w:rPr>
                <w:rFonts w:ascii="Tahoma" w:hAnsi="Tahoma" w:cs="Tahoma"/>
                <w:sz w:val="20"/>
                <w:szCs w:val="20"/>
              </w:rPr>
              <w:t>Masculine</w:t>
            </w:r>
            <w:r w:rsidR="0003416F" w:rsidRPr="00D247A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D247AD">
              <w:rPr>
                <w:rFonts w:ascii="Tahoma" w:hAnsi="Tahoma" w:cs="Tahoma"/>
                <w:sz w:val="20"/>
                <w:szCs w:val="20"/>
              </w:rPr>
              <w:t xml:space="preserve">feminine </w:t>
            </w:r>
            <w:r w:rsidR="0003416F" w:rsidRPr="00D247AD">
              <w:rPr>
                <w:rFonts w:ascii="Tahoma" w:hAnsi="Tahoma" w:cs="Tahoma"/>
                <w:sz w:val="20"/>
                <w:szCs w:val="20"/>
              </w:rPr>
              <w:t xml:space="preserve">and plural </w:t>
            </w:r>
            <w:r w:rsidRPr="00D247AD">
              <w:rPr>
                <w:rFonts w:ascii="Tahoma" w:hAnsi="Tahoma" w:cs="Tahoma"/>
                <w:sz w:val="20"/>
                <w:szCs w:val="20"/>
              </w:rPr>
              <w:t>nouns and adjectives</w:t>
            </w:r>
          </w:p>
          <w:p w14:paraId="0525B1F9" w14:textId="5AB9FE4F" w:rsidR="001A2C11" w:rsidRPr="00D247AD" w:rsidRDefault="001A2C11" w:rsidP="001A2C11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20"/>
                <w:szCs w:val="20"/>
                <w:lang w:val="fr-FR"/>
              </w:rPr>
            </w:pPr>
            <w:proofErr w:type="spellStart"/>
            <w:r w:rsidRPr="00D247AD">
              <w:rPr>
                <w:rFonts w:ascii="Tahoma" w:hAnsi="Tahoma" w:cs="Tahoma"/>
                <w:sz w:val="20"/>
                <w:szCs w:val="20"/>
                <w:lang w:val="fr-FR"/>
              </w:rPr>
              <w:t>Present</w:t>
            </w:r>
            <w:proofErr w:type="spellEnd"/>
            <w:r w:rsidRPr="00D247AD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47AD">
              <w:rPr>
                <w:rFonts w:ascii="Tahoma" w:hAnsi="Tahoma" w:cs="Tahoma"/>
                <w:sz w:val="20"/>
                <w:szCs w:val="20"/>
                <w:lang w:val="fr-FR"/>
              </w:rPr>
              <w:t>tense</w:t>
            </w:r>
            <w:proofErr w:type="spellEnd"/>
            <w:r w:rsidRPr="00D247AD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247AD">
              <w:rPr>
                <w:rFonts w:ascii="Tahoma" w:hAnsi="Tahoma" w:cs="Tahoma"/>
                <w:sz w:val="20"/>
                <w:szCs w:val="20"/>
                <w:lang w:val="fr-FR"/>
              </w:rPr>
              <w:t>verbs</w:t>
            </w:r>
            <w:proofErr w:type="spellEnd"/>
            <w:r w:rsidRPr="00D247AD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</w:p>
          <w:p w14:paraId="7D4AEE44" w14:textId="77777777" w:rsidR="001A2C11" w:rsidRPr="00D247AD" w:rsidRDefault="001A2C11" w:rsidP="001A2C11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4F45B59C" w14:textId="77777777" w:rsidR="005F4518" w:rsidRDefault="002545FD" w:rsidP="001A2C11">
            <w:pPr>
              <w:rPr>
                <w:rFonts w:ascii="Tahoma" w:hAnsi="Tahoma" w:cs="Tahoma"/>
                <w:sz w:val="20"/>
                <w:szCs w:val="20"/>
              </w:rPr>
            </w:pPr>
            <w:r w:rsidRPr="00D247AD">
              <w:rPr>
                <w:rFonts w:ascii="Tahoma" w:hAnsi="Tahoma" w:cs="Tahoma"/>
                <w:sz w:val="20"/>
                <w:szCs w:val="20"/>
              </w:rPr>
              <w:t>-</w:t>
            </w:r>
            <w:r w:rsidR="005F4518" w:rsidRPr="00D247AD">
              <w:rPr>
                <w:rFonts w:ascii="Tahoma" w:hAnsi="Tahoma" w:cs="Tahoma"/>
                <w:sz w:val="20"/>
                <w:szCs w:val="20"/>
              </w:rPr>
              <w:t>To improve my Listening</w:t>
            </w:r>
            <w:r w:rsidR="006620C7" w:rsidRPr="00D247AD">
              <w:rPr>
                <w:rFonts w:ascii="Tahoma" w:hAnsi="Tahoma" w:cs="Tahoma"/>
                <w:sz w:val="20"/>
                <w:szCs w:val="20"/>
              </w:rPr>
              <w:t xml:space="preserve"> (L)</w:t>
            </w:r>
            <w:r w:rsidR="005F4518" w:rsidRPr="00D247AD">
              <w:rPr>
                <w:rFonts w:ascii="Tahoma" w:hAnsi="Tahoma" w:cs="Tahoma"/>
                <w:sz w:val="20"/>
                <w:szCs w:val="20"/>
              </w:rPr>
              <w:t>, Reading</w:t>
            </w:r>
            <w:r w:rsidR="006620C7" w:rsidRPr="00D247AD">
              <w:rPr>
                <w:rFonts w:ascii="Tahoma" w:hAnsi="Tahoma" w:cs="Tahoma"/>
                <w:sz w:val="20"/>
                <w:szCs w:val="20"/>
              </w:rPr>
              <w:t xml:space="preserve"> (R)</w:t>
            </w:r>
            <w:r w:rsidR="005F4518" w:rsidRPr="00D247AD">
              <w:rPr>
                <w:rFonts w:ascii="Tahoma" w:hAnsi="Tahoma" w:cs="Tahoma"/>
                <w:sz w:val="20"/>
                <w:szCs w:val="20"/>
              </w:rPr>
              <w:t>, Talking</w:t>
            </w:r>
            <w:r w:rsidR="006620C7" w:rsidRPr="00D247AD">
              <w:rPr>
                <w:rFonts w:ascii="Tahoma" w:hAnsi="Tahoma" w:cs="Tahoma"/>
                <w:sz w:val="20"/>
                <w:szCs w:val="20"/>
              </w:rPr>
              <w:t xml:space="preserve"> (T)</w:t>
            </w:r>
            <w:r w:rsidR="005F4518" w:rsidRPr="00D247AD">
              <w:rPr>
                <w:rFonts w:ascii="Tahoma" w:hAnsi="Tahoma" w:cs="Tahoma"/>
                <w:sz w:val="20"/>
                <w:szCs w:val="20"/>
              </w:rPr>
              <w:t xml:space="preserve"> and Writing </w:t>
            </w:r>
            <w:r w:rsidR="006620C7" w:rsidRPr="00D247AD">
              <w:rPr>
                <w:rFonts w:ascii="Tahoma" w:hAnsi="Tahoma" w:cs="Tahoma"/>
                <w:sz w:val="20"/>
                <w:szCs w:val="20"/>
              </w:rPr>
              <w:t xml:space="preserve">(W) </w:t>
            </w:r>
            <w:r w:rsidR="005F4518" w:rsidRPr="00D247AD">
              <w:rPr>
                <w:rFonts w:ascii="Tahoma" w:hAnsi="Tahoma" w:cs="Tahoma"/>
                <w:sz w:val="20"/>
                <w:szCs w:val="20"/>
              </w:rPr>
              <w:t>skills</w:t>
            </w:r>
          </w:p>
          <w:p w14:paraId="5BE5A0C3" w14:textId="35B4EB14" w:rsidR="00D247AD" w:rsidRPr="00155C7C" w:rsidRDefault="00D247AD" w:rsidP="001A2C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7A93AB99" w14:textId="3A39C659" w:rsidR="001A2C11" w:rsidRDefault="00EE302A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1A2C11">
              <w:rPr>
                <w:rFonts w:ascii="Tahoma" w:hAnsi="Tahoma" w:cs="Tahoma"/>
                <w:sz w:val="20"/>
                <w:szCs w:val="20"/>
              </w:rPr>
              <w:t xml:space="preserve">ay what </w:t>
            </w:r>
            <w:r w:rsidR="00611C54">
              <w:rPr>
                <w:rFonts w:ascii="Tahoma" w:hAnsi="Tahoma" w:cs="Tahoma"/>
                <w:sz w:val="20"/>
                <w:szCs w:val="20"/>
              </w:rPr>
              <w:t>I</w:t>
            </w:r>
            <w:r w:rsidR="001A2C11">
              <w:rPr>
                <w:rFonts w:ascii="Tahoma" w:hAnsi="Tahoma" w:cs="Tahoma"/>
                <w:sz w:val="20"/>
                <w:szCs w:val="20"/>
              </w:rPr>
              <w:t xml:space="preserve"> like and do not like</w:t>
            </w:r>
          </w:p>
          <w:p w14:paraId="5DB485A5" w14:textId="6EE273EC" w:rsidR="0003416F" w:rsidRDefault="00EE302A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03416F">
              <w:rPr>
                <w:rFonts w:ascii="Tahoma" w:hAnsi="Tahoma" w:cs="Tahoma"/>
                <w:sz w:val="20"/>
                <w:szCs w:val="20"/>
              </w:rPr>
              <w:t xml:space="preserve">ay what </w:t>
            </w:r>
            <w:r w:rsidR="00611C54">
              <w:rPr>
                <w:rFonts w:ascii="Tahoma" w:hAnsi="Tahoma" w:cs="Tahoma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sz w:val="20"/>
                <w:szCs w:val="20"/>
              </w:rPr>
              <w:t xml:space="preserve"> have/don’</w:t>
            </w:r>
            <w:r w:rsidR="0003416F">
              <w:rPr>
                <w:rFonts w:ascii="Tahoma" w:hAnsi="Tahoma" w:cs="Tahoma"/>
                <w:sz w:val="20"/>
                <w:szCs w:val="20"/>
              </w:rPr>
              <w:t xml:space="preserve">t have in </w:t>
            </w:r>
            <w:r w:rsidR="00611C54">
              <w:rPr>
                <w:rFonts w:ascii="Tahoma" w:hAnsi="Tahoma" w:cs="Tahoma"/>
                <w:sz w:val="20"/>
                <w:szCs w:val="20"/>
              </w:rPr>
              <w:t>my</w:t>
            </w:r>
            <w:r w:rsidR="0003416F">
              <w:rPr>
                <w:rFonts w:ascii="Tahoma" w:hAnsi="Tahoma" w:cs="Tahoma"/>
                <w:sz w:val="20"/>
                <w:szCs w:val="20"/>
              </w:rPr>
              <w:t xml:space="preserve"> bag</w:t>
            </w:r>
          </w:p>
          <w:p w14:paraId="5AA16EF2" w14:textId="291ADE88" w:rsidR="0003416F" w:rsidRDefault="00EE302A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03416F">
              <w:rPr>
                <w:rFonts w:ascii="Tahoma" w:hAnsi="Tahoma" w:cs="Tahoma"/>
                <w:sz w:val="20"/>
                <w:szCs w:val="20"/>
              </w:rPr>
              <w:t xml:space="preserve">escribe </w:t>
            </w:r>
            <w:r w:rsidR="00611C54">
              <w:rPr>
                <w:rFonts w:ascii="Tahoma" w:hAnsi="Tahoma" w:cs="Tahoma"/>
                <w:sz w:val="20"/>
                <w:szCs w:val="20"/>
              </w:rPr>
              <w:t>my</w:t>
            </w:r>
            <w:r w:rsidR="00F95926">
              <w:rPr>
                <w:rFonts w:ascii="Tahoma" w:hAnsi="Tahoma" w:cs="Tahoma"/>
                <w:sz w:val="20"/>
                <w:szCs w:val="20"/>
              </w:rPr>
              <w:t xml:space="preserve"> physical appearance /</w:t>
            </w:r>
            <w:r w:rsidR="0003416F">
              <w:rPr>
                <w:rFonts w:ascii="Tahoma" w:hAnsi="Tahoma" w:cs="Tahoma"/>
                <w:sz w:val="20"/>
                <w:szCs w:val="20"/>
              </w:rPr>
              <w:t>p</w:t>
            </w:r>
            <w:r>
              <w:rPr>
                <w:rFonts w:ascii="Tahoma" w:hAnsi="Tahoma" w:cs="Tahoma"/>
                <w:sz w:val="20"/>
                <w:szCs w:val="20"/>
              </w:rPr>
              <w:t>ersonality and that of a friend</w:t>
            </w:r>
          </w:p>
          <w:p w14:paraId="29A41475" w14:textId="0D930E08" w:rsidR="001A2C11" w:rsidRPr="00155C7C" w:rsidRDefault="00EE302A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 a negative expression (ne…</w:t>
            </w:r>
            <w:r w:rsidR="001A2C11">
              <w:rPr>
                <w:rFonts w:ascii="Tahoma" w:hAnsi="Tahoma" w:cs="Tahoma"/>
                <w:sz w:val="20"/>
                <w:szCs w:val="20"/>
              </w:rPr>
              <w:t>pas) with a verb</w:t>
            </w:r>
          </w:p>
          <w:p w14:paraId="0E2B012C" w14:textId="56C9E416" w:rsidR="001A2C11" w:rsidRPr="00155C7C" w:rsidRDefault="001A2C11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Be confident about </w:t>
            </w:r>
            <w:r w:rsidR="0003416F">
              <w:rPr>
                <w:rFonts w:ascii="Tahoma" w:hAnsi="Tahoma" w:cs="Tahoma"/>
                <w:sz w:val="20"/>
                <w:szCs w:val="20"/>
              </w:rPr>
              <w:t xml:space="preserve">the masculine, feminine and plural  words for </w:t>
            </w:r>
            <w:r w:rsidRPr="00155C7C">
              <w:rPr>
                <w:rFonts w:ascii="Tahoma" w:hAnsi="Tahoma" w:cs="Tahoma"/>
                <w:sz w:val="20"/>
                <w:szCs w:val="20"/>
              </w:rPr>
              <w:t>THE and A</w:t>
            </w:r>
            <w:r w:rsidR="00EE302A">
              <w:rPr>
                <w:rFonts w:ascii="Tahoma" w:hAnsi="Tahoma" w:cs="Tahoma"/>
                <w:sz w:val="20"/>
                <w:szCs w:val="20"/>
              </w:rPr>
              <w:t xml:space="preserve"> (some)</w:t>
            </w:r>
          </w:p>
          <w:p w14:paraId="22D8C0BD" w14:textId="2968E0AD" w:rsidR="001A2C11" w:rsidRPr="00155C7C" w:rsidRDefault="00EE302A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</w:t>
            </w:r>
            <w:r w:rsidR="001A2C11">
              <w:rPr>
                <w:rFonts w:ascii="Tahoma" w:hAnsi="Tahoma" w:cs="Tahoma"/>
                <w:sz w:val="20"/>
                <w:szCs w:val="20"/>
              </w:rPr>
              <w:t>ind nouns and adjectives in the dictionary</w:t>
            </w:r>
          </w:p>
          <w:p w14:paraId="7066DEA3" w14:textId="452EBB19" w:rsidR="001A2C11" w:rsidRPr="00155C7C" w:rsidRDefault="00EE302A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</w:t>
            </w:r>
            <w:r w:rsidR="001A2C11" w:rsidRPr="00155C7C">
              <w:rPr>
                <w:rFonts w:ascii="Tahoma" w:hAnsi="Tahoma" w:cs="Tahoma"/>
                <w:sz w:val="20"/>
                <w:szCs w:val="20"/>
              </w:rPr>
              <w:t>e accurate with the agreement and position of ADJECTIVES</w:t>
            </w:r>
          </w:p>
          <w:p w14:paraId="3577F419" w14:textId="3FD75FC4" w:rsidR="001A2C11" w:rsidRPr="00155C7C" w:rsidRDefault="00EE302A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</w:t>
            </w:r>
            <w:r w:rsidR="001A2C11">
              <w:rPr>
                <w:rFonts w:ascii="Tahoma" w:hAnsi="Tahoma" w:cs="Tahoma"/>
                <w:sz w:val="20"/>
                <w:szCs w:val="20"/>
              </w:rPr>
              <w:t>now how to conjugate the verbs “</w:t>
            </w:r>
            <w:proofErr w:type="spellStart"/>
            <w:r w:rsidR="001A2C11">
              <w:rPr>
                <w:rFonts w:ascii="Tahoma" w:hAnsi="Tahoma" w:cs="Tahoma"/>
                <w:sz w:val="20"/>
                <w:szCs w:val="20"/>
              </w:rPr>
              <w:t>avoir</w:t>
            </w:r>
            <w:proofErr w:type="spellEnd"/>
            <w:r w:rsidR="001A2C11">
              <w:rPr>
                <w:rFonts w:ascii="Tahoma" w:hAnsi="Tahoma" w:cs="Tahoma"/>
                <w:sz w:val="20"/>
                <w:szCs w:val="20"/>
              </w:rPr>
              <w:t xml:space="preserve">” (to have) and </w:t>
            </w:r>
            <w:r w:rsidR="001A2C11" w:rsidRPr="00611C54">
              <w:rPr>
                <w:rFonts w:ascii="Tahoma" w:hAnsi="Tahoma" w:cs="Tahoma"/>
                <w:sz w:val="20"/>
                <w:szCs w:val="20"/>
              </w:rPr>
              <w:t>“</w:t>
            </w:r>
            <w:proofErr w:type="spellStart"/>
            <w:r w:rsidR="001A2C11" w:rsidRPr="00611C54">
              <w:rPr>
                <w:rFonts w:ascii="Tahoma" w:hAnsi="Tahoma" w:cs="Tahoma"/>
                <w:sz w:val="20"/>
                <w:szCs w:val="20"/>
              </w:rPr>
              <w:t>être</w:t>
            </w:r>
            <w:proofErr w:type="spellEnd"/>
            <w:r w:rsidR="001A2C11">
              <w:rPr>
                <w:rFonts w:ascii="Tahoma" w:hAnsi="Tahoma" w:cs="Tahoma"/>
                <w:sz w:val="20"/>
                <w:szCs w:val="20"/>
              </w:rPr>
              <w:t>” (to be) in the present tense</w:t>
            </w:r>
          </w:p>
          <w:p w14:paraId="0A8D7D39" w14:textId="77777777" w:rsidR="00EE302A" w:rsidRPr="00EE302A" w:rsidRDefault="00EE302A" w:rsidP="00EE302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7109A2C2" w14:textId="2977ACB5" w:rsidR="005930BD" w:rsidRPr="0003416F" w:rsidRDefault="0015390C" w:rsidP="0003416F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03416F">
              <w:rPr>
                <w:rFonts w:ascii="Tahoma" w:hAnsi="Tahoma" w:cs="Tahoma"/>
                <w:sz w:val="20"/>
                <w:szCs w:val="20"/>
              </w:rPr>
              <w:t>Revising vocabulary</w:t>
            </w:r>
            <w:r w:rsidR="0003416F" w:rsidRPr="0003416F">
              <w:rPr>
                <w:rFonts w:ascii="Tahoma" w:hAnsi="Tahoma" w:cs="Tahoma"/>
                <w:sz w:val="20"/>
                <w:szCs w:val="20"/>
              </w:rPr>
              <w:t xml:space="preserve"> for </w:t>
            </w:r>
            <w:proofErr w:type="spellStart"/>
            <w:r w:rsidR="0003416F" w:rsidRPr="0003416F">
              <w:rPr>
                <w:rFonts w:ascii="Tahoma" w:hAnsi="Tahoma" w:cs="Tahoma"/>
                <w:sz w:val="20"/>
                <w:szCs w:val="20"/>
              </w:rPr>
              <w:t>check ups</w:t>
            </w:r>
            <w:proofErr w:type="spellEnd"/>
            <w:r w:rsidR="0003416F" w:rsidRPr="000341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416F">
              <w:rPr>
                <w:rFonts w:ascii="Tahoma" w:hAnsi="Tahoma" w:cs="Tahoma"/>
                <w:sz w:val="20"/>
                <w:szCs w:val="20"/>
              </w:rPr>
              <w:t>and reading assessment</w:t>
            </w:r>
          </w:p>
          <w:p w14:paraId="19B5EF61" w14:textId="082132F0" w:rsidR="0015390C" w:rsidRPr="0003416F" w:rsidRDefault="0003416F" w:rsidP="0003416F">
            <w:pPr>
              <w:pStyle w:val="ListParagraph"/>
              <w:numPr>
                <w:ilvl w:val="0"/>
                <w:numId w:val="23"/>
              </w:numPr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03416F">
              <w:rPr>
                <w:rFonts w:ascii="Tahoma" w:hAnsi="Tahoma" w:cs="Tahoma"/>
                <w:sz w:val="20"/>
                <w:szCs w:val="20"/>
              </w:rPr>
              <w:t>Learning verbs off by heart</w:t>
            </w:r>
          </w:p>
          <w:p w14:paraId="3B7E3131" w14:textId="77777777" w:rsidR="0003416F" w:rsidRPr="0003416F" w:rsidRDefault="001D23CB" w:rsidP="0003416F">
            <w:pPr>
              <w:pStyle w:val="ListParagraph"/>
              <w:numPr>
                <w:ilvl w:val="0"/>
                <w:numId w:val="23"/>
              </w:numPr>
              <w:ind w:left="360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</w:rPr>
            </w:pPr>
            <w:hyperlink r:id="rId7" w:history="1">
              <w:r w:rsidR="0003416F" w:rsidRPr="0003416F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14:paraId="53EAE553" w14:textId="2C8915FF" w:rsidR="0003416F" w:rsidRDefault="0003416F" w:rsidP="0003416F">
            <w:pPr>
              <w:ind w:left="360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  <w:lang w:val="fr-FR"/>
              </w:rPr>
            </w:pPr>
            <w:r w:rsidRPr="0003416F"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  <w:lang w:val="fr-FR"/>
              </w:rPr>
              <w:t>Moi et ma famille: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  <w:lang w:val="fr-FR"/>
              </w:rPr>
              <w:t xml:space="preserve"> </w:t>
            </w:r>
            <w:r w:rsidRPr="0003416F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  <w:lang w:val="fr-FR"/>
              </w:rPr>
              <w:t xml:space="preserve">les traits de 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  <w:lang w:val="fr-FR"/>
              </w:rPr>
              <w:t>personnalité / descriptions physiques / description du visage</w:t>
            </w:r>
          </w:p>
          <w:p w14:paraId="03F9C128" w14:textId="3A7B1DF3" w:rsidR="0003416F" w:rsidRPr="0003416F" w:rsidRDefault="0003416F" w:rsidP="0003416F">
            <w:pPr>
              <w:ind w:left="360"/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  <w:lang w:val="fr-FR"/>
              </w:rPr>
            </w:pPr>
            <w:r>
              <w:rPr>
                <w:rStyle w:val="Hyperlink"/>
                <w:rFonts w:ascii="Tahoma" w:hAnsi="Tahoma" w:cs="Tahoma"/>
                <w:b/>
                <w:color w:val="auto"/>
                <w:sz w:val="20"/>
                <w:szCs w:val="20"/>
                <w:u w:val="none"/>
                <w:lang w:val="fr-FR"/>
              </w:rPr>
              <w:t>La vie au quotidien :</w:t>
            </w:r>
            <w: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  <w:lang w:val="fr-FR"/>
              </w:rPr>
              <w:t xml:space="preserve"> dans ma trousse / les objets </w:t>
            </w:r>
            <w:r w:rsidRPr="0003416F"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  <w:lang w:val="fr-FR"/>
              </w:rPr>
              <w:t>trouvés</w:t>
            </w:r>
          </w:p>
          <w:p w14:paraId="49A76A88" w14:textId="77777777" w:rsidR="0003416F" w:rsidRPr="0003416F" w:rsidRDefault="0003416F" w:rsidP="0003416F">
            <w:pPr>
              <w:rPr>
                <w:rStyle w:val="Hyperlink"/>
                <w:rFonts w:ascii="Tahoma" w:hAnsi="Tahoma" w:cs="Tahoma"/>
                <w:color w:val="auto"/>
                <w:sz w:val="20"/>
                <w:szCs w:val="20"/>
                <w:u w:val="none"/>
                <w:lang w:val="fr-FR"/>
              </w:rPr>
            </w:pPr>
          </w:p>
          <w:p w14:paraId="40E1E2D3" w14:textId="77777777" w:rsidR="0003416F" w:rsidRPr="0003416F" w:rsidRDefault="0003416F" w:rsidP="0003416F">
            <w:pPr>
              <w:ind w:left="-360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18138CDE" w14:textId="50AA9760" w:rsidR="0003416F" w:rsidRPr="0003416F" w:rsidRDefault="0003416F" w:rsidP="0003416F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06710CC5" w14:textId="77777777" w:rsidR="005930BD" w:rsidRPr="00BA549E" w:rsidRDefault="005930BD" w:rsidP="0003416F">
            <w:pPr>
              <w:pStyle w:val="ListParagraph"/>
              <w:ind w:left="287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  <w:p w14:paraId="626AEDDF" w14:textId="77777777" w:rsidR="006413D0" w:rsidRPr="00BA549E" w:rsidRDefault="006413D0" w:rsidP="0003416F">
            <w:pPr>
              <w:pStyle w:val="ListParagraph"/>
              <w:ind w:left="287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</w:tc>
        <w:tc>
          <w:tcPr>
            <w:tcW w:w="2892" w:type="dxa"/>
            <w:vMerge w:val="restart"/>
          </w:tcPr>
          <w:p w14:paraId="3B346E30" w14:textId="5AF343C5" w:rsidR="005930BD" w:rsidRDefault="002545FD" w:rsidP="00DF3EEE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Help with check-up</w:t>
            </w:r>
          </w:p>
          <w:p w14:paraId="6573E9AC" w14:textId="77777777" w:rsidR="00CC37FF" w:rsidRPr="00155C7C" w:rsidRDefault="00CC37FF" w:rsidP="00DF3EE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92FAD10" w14:textId="4EF24032" w:rsidR="00CC37FF" w:rsidRDefault="0003416F" w:rsidP="00DF3EE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Help with learning grammar / verbs</w:t>
            </w:r>
          </w:p>
          <w:p w14:paraId="6D03E96D" w14:textId="77777777" w:rsidR="005930BD" w:rsidRPr="00155C7C" w:rsidRDefault="005930BD" w:rsidP="00506B19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1EF435" w14:textId="77777777" w:rsidR="005930BD" w:rsidRPr="00155C7C" w:rsidRDefault="005930BD" w:rsidP="00B279A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290DA778" w14:textId="77777777" w:rsidR="00EE302A" w:rsidRDefault="00EE302A" w:rsidP="00EE30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</w:t>
            </w:r>
            <w:r w:rsidRPr="00EE302A">
              <w:rPr>
                <w:rFonts w:ascii="Tahoma" w:hAnsi="Tahoma" w:cs="Tahoma"/>
                <w:sz w:val="20"/>
                <w:szCs w:val="20"/>
              </w:rPr>
              <w:t xml:space="preserve"> Check-up:</w:t>
            </w:r>
          </w:p>
          <w:p w14:paraId="60A7E2B5" w14:textId="23B11159" w:rsidR="00EE302A" w:rsidRPr="00EE302A" w:rsidRDefault="00EE302A" w:rsidP="00EE302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E302A">
              <w:rPr>
                <w:rFonts w:ascii="Tahoma" w:hAnsi="Tahoma" w:cs="Tahoma"/>
                <w:b/>
                <w:sz w:val="20"/>
                <w:szCs w:val="20"/>
              </w:rPr>
              <w:t>Personalities</w:t>
            </w:r>
          </w:p>
          <w:p w14:paraId="6FEC8B46" w14:textId="77777777" w:rsidR="00EE302A" w:rsidRDefault="00EE302A" w:rsidP="00EE302A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6A5EB5F" w14:textId="77777777" w:rsidR="00F95926" w:rsidRDefault="001A2C11" w:rsidP="00EE302A">
            <w:pPr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>Reading assessment</w:t>
            </w:r>
            <w:r w:rsidR="0003416F" w:rsidRPr="00EE30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64088864" w14:textId="2299DA2F" w:rsidR="0015390C" w:rsidRPr="00F95926" w:rsidRDefault="00611C54" w:rsidP="00EE302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F95926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03416F" w:rsidRPr="00F95926">
              <w:rPr>
                <w:rFonts w:ascii="Tahoma" w:hAnsi="Tahoma" w:cs="Tahoma"/>
                <w:i/>
                <w:sz w:val="20"/>
                <w:szCs w:val="20"/>
              </w:rPr>
              <w:t xml:space="preserve">dictionary </w:t>
            </w:r>
            <w:r w:rsidRPr="00F95926">
              <w:rPr>
                <w:rFonts w:ascii="Tahoma" w:hAnsi="Tahoma" w:cs="Tahoma"/>
                <w:i/>
                <w:sz w:val="20"/>
                <w:szCs w:val="20"/>
              </w:rPr>
              <w:t>allowed)</w:t>
            </w:r>
          </w:p>
          <w:p w14:paraId="21D2D838" w14:textId="77777777" w:rsidR="00EE302A" w:rsidRPr="00155C7C" w:rsidRDefault="00EE302A" w:rsidP="0015390C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36654B95" w14:textId="77777777" w:rsidR="0015390C" w:rsidRPr="00155C7C" w:rsidRDefault="0015390C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14:paraId="6B12D347" w14:textId="77777777" w:rsidTr="00CC37FF">
        <w:trPr>
          <w:trHeight w:val="424"/>
        </w:trPr>
        <w:tc>
          <w:tcPr>
            <w:tcW w:w="1559" w:type="dxa"/>
            <w:vMerge/>
          </w:tcPr>
          <w:p w14:paraId="1E892611" w14:textId="16B19D5B"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0E861EBD" w14:textId="77777777" w:rsidR="005930BD" w:rsidRPr="00155C7C" w:rsidRDefault="005930BD" w:rsidP="00D038F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55C7C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</w:tc>
        <w:tc>
          <w:tcPr>
            <w:tcW w:w="2892" w:type="dxa"/>
            <w:vMerge/>
          </w:tcPr>
          <w:p w14:paraId="4A55F3DA" w14:textId="77777777"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5E78DF11" w14:textId="77777777"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5E126617" w14:textId="77777777"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02E3752C" w14:textId="77777777"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930BD" w:rsidRPr="00DF3EEE" w14:paraId="0971B0EF" w14:textId="77777777" w:rsidTr="00D247AD">
        <w:trPr>
          <w:trHeight w:val="885"/>
        </w:trPr>
        <w:tc>
          <w:tcPr>
            <w:tcW w:w="1559" w:type="dxa"/>
            <w:vMerge/>
          </w:tcPr>
          <w:p w14:paraId="4C4030C6" w14:textId="77777777" w:rsidR="005930BD" w:rsidRPr="00DF3EEE" w:rsidRDefault="005930BD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559BEE93" w14:textId="77777777" w:rsidR="005F4518" w:rsidRPr="00155C7C" w:rsidRDefault="005F4518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14:paraId="5A1C64A7" w14:textId="77777777" w:rsidR="005930BD" w:rsidRPr="00155C7C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14:paraId="0E4E400D" w14:textId="77777777" w:rsidR="005930BD" w:rsidRPr="00155C7C" w:rsidRDefault="005930BD" w:rsidP="00F12FD7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14:paraId="3A03908C" w14:textId="77777777" w:rsidR="0001771C" w:rsidRDefault="0001771C" w:rsidP="0001771C">
            <w:pPr>
              <w:pStyle w:val="ListParagraph"/>
              <w:ind w:left="318"/>
              <w:rPr>
                <w:rFonts w:ascii="Tahoma" w:hAnsi="Tahoma" w:cs="Tahoma"/>
                <w:sz w:val="20"/>
                <w:szCs w:val="20"/>
              </w:rPr>
            </w:pPr>
          </w:p>
          <w:p w14:paraId="6AFBDCFB" w14:textId="680D44EB" w:rsidR="006413D0" w:rsidRPr="00D247AD" w:rsidRDefault="006413D0" w:rsidP="00D247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5B59741B" w14:textId="77777777" w:rsidR="005930BD" w:rsidRPr="00155C7C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11C81171" w14:textId="77777777" w:rsidR="005930BD" w:rsidRPr="00155C7C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4351E987" w14:textId="77777777" w:rsidR="005930BD" w:rsidRPr="00155C7C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3878B2D7" w14:textId="77777777" w:rsidR="005930BD" w:rsidRPr="00155C7C" w:rsidRDefault="005930BD" w:rsidP="000777DB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E302A" w:rsidRPr="00DF3EEE" w14:paraId="3699022E" w14:textId="77777777" w:rsidTr="00D247AD">
        <w:tc>
          <w:tcPr>
            <w:tcW w:w="1559" w:type="dxa"/>
          </w:tcPr>
          <w:p w14:paraId="041C5D0A" w14:textId="5B705C95" w:rsidR="00EE302A" w:rsidRPr="00DF3EEE" w:rsidRDefault="00D26F94" w:rsidP="002E68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School</w:t>
            </w:r>
          </w:p>
        </w:tc>
        <w:tc>
          <w:tcPr>
            <w:tcW w:w="2892" w:type="dxa"/>
            <w:tcBorders>
              <w:bottom w:val="single" w:sz="4" w:space="0" w:color="auto"/>
            </w:tcBorders>
          </w:tcPr>
          <w:p w14:paraId="465D2C9C" w14:textId="77777777" w:rsidR="00EE302A" w:rsidRPr="00EE302A" w:rsidRDefault="00EE302A" w:rsidP="00611C54">
            <w:pPr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>-To learn about School Subjects and Opinions</w:t>
            </w:r>
          </w:p>
          <w:p w14:paraId="7F853289" w14:textId="7DA3624F" w:rsidR="00EE302A" w:rsidRPr="00EE302A" w:rsidRDefault="00EE302A" w:rsidP="00611C54">
            <w:pPr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 w:rsidR="00D247AD">
              <w:rPr>
                <w:rFonts w:ascii="Tahoma" w:hAnsi="Tahoma" w:cs="Tahoma"/>
                <w:sz w:val="20"/>
                <w:szCs w:val="20"/>
              </w:rPr>
              <w:t>learn about T</w:t>
            </w:r>
            <w:r w:rsidRPr="00EE302A">
              <w:rPr>
                <w:rFonts w:ascii="Tahoma" w:hAnsi="Tahoma" w:cs="Tahoma"/>
                <w:sz w:val="20"/>
                <w:szCs w:val="20"/>
              </w:rPr>
              <w:t xml:space="preserve">ime </w:t>
            </w:r>
          </w:p>
          <w:p w14:paraId="33F0B81E" w14:textId="77777777" w:rsidR="00EE302A" w:rsidRPr="00EE302A" w:rsidRDefault="00EE302A" w:rsidP="00611C54">
            <w:pPr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>
              <w:rPr>
                <w:rFonts w:ascii="Tahoma" w:hAnsi="Tahoma" w:cs="Tahoma"/>
                <w:sz w:val="20"/>
                <w:szCs w:val="20"/>
              </w:rPr>
              <w:t>describe my School D</w:t>
            </w:r>
            <w:r w:rsidRPr="00EE302A">
              <w:rPr>
                <w:rFonts w:ascii="Tahoma" w:hAnsi="Tahoma" w:cs="Tahoma"/>
                <w:sz w:val="20"/>
                <w:szCs w:val="20"/>
              </w:rPr>
              <w:t xml:space="preserve">ay </w:t>
            </w:r>
          </w:p>
          <w:p w14:paraId="34D4249A" w14:textId="77777777" w:rsidR="00EE302A" w:rsidRPr="00EE302A" w:rsidRDefault="00EE302A" w:rsidP="00611C54">
            <w:pPr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>-To learn more about Food</w:t>
            </w:r>
          </w:p>
          <w:p w14:paraId="498CE948" w14:textId="77777777" w:rsidR="00EE302A" w:rsidRPr="00EE302A" w:rsidRDefault="00EE302A" w:rsidP="006413D0">
            <w:pPr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>-To become more aware of grammar :</w:t>
            </w:r>
          </w:p>
          <w:p w14:paraId="3DDE57FB" w14:textId="77777777" w:rsidR="00EE302A" w:rsidRPr="00EE302A" w:rsidRDefault="00EE302A" w:rsidP="006413D0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lastRenderedPageBreak/>
              <w:t>Masculine, feminine and plural word for some</w:t>
            </w:r>
          </w:p>
          <w:p w14:paraId="5C8EE110" w14:textId="77777777" w:rsidR="00D22382" w:rsidRDefault="00EE302A" w:rsidP="00160A40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>Present tense of regular « </w:t>
            </w:r>
            <w:proofErr w:type="spellStart"/>
            <w:r w:rsidRPr="00EE302A">
              <w:rPr>
                <w:rFonts w:ascii="Tahoma" w:hAnsi="Tahoma" w:cs="Tahoma"/>
                <w:sz w:val="20"/>
                <w:szCs w:val="20"/>
              </w:rPr>
              <w:t>er</w:t>
            </w:r>
            <w:proofErr w:type="spellEnd"/>
            <w:r w:rsidRPr="00EE302A">
              <w:rPr>
                <w:rFonts w:ascii="Tahoma" w:hAnsi="Tahoma" w:cs="Tahoma"/>
                <w:sz w:val="20"/>
                <w:szCs w:val="20"/>
              </w:rPr>
              <w:t xml:space="preserve"> » verbs </w:t>
            </w:r>
          </w:p>
          <w:p w14:paraId="15E21672" w14:textId="705D1A52" w:rsidR="00EE302A" w:rsidRPr="00EE302A" w:rsidRDefault="00EE302A" w:rsidP="00D22382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D83DA39" w14:textId="77777777" w:rsidR="00EE302A" w:rsidRDefault="00EE302A" w:rsidP="006413D0">
            <w:pPr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>-To improve my Listening (L), Reading (R), Talking (T) and Writing (W) skills</w:t>
            </w:r>
          </w:p>
          <w:p w14:paraId="26FD27BE" w14:textId="77777777" w:rsidR="00D22382" w:rsidRPr="00EE302A" w:rsidRDefault="00D22382" w:rsidP="006413D0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E57A0CD" w14:textId="1F93CDB0" w:rsidR="00EE302A" w:rsidRDefault="00D247AD" w:rsidP="002E68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pict w14:anchorId="748EA66E">
                <v:rect id="_x0000_i1043" style="width:133.8pt;height:1.5pt" o:hralign="center" o:hrstd="t" o:hrnoshade="t" o:hr="t" fillcolor="black [3213]" stroked="f"/>
              </w:pict>
            </w:r>
          </w:p>
          <w:p w14:paraId="378FE97D" w14:textId="77777777" w:rsidR="00D22382" w:rsidRDefault="00D22382" w:rsidP="002E683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E302A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</w:p>
          <w:p w14:paraId="245CCF19" w14:textId="47EA75D5" w:rsidR="00D22382" w:rsidRDefault="00D247AD" w:rsidP="002E683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pict w14:anchorId="5DA2323F">
                <v:rect id="_x0000_i1047" style="width:133.8pt;height:1.5pt" o:hralign="center" o:hrstd="t" o:hrnoshade="t" o:hr="t" fillcolor="black [3213]" stroked="f"/>
              </w:pict>
            </w:r>
          </w:p>
          <w:p w14:paraId="03F02D9D" w14:textId="77777777" w:rsidR="00D22382" w:rsidRPr="00EE302A" w:rsidRDefault="00D22382" w:rsidP="00D22382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14:paraId="3012972F" w14:textId="77777777" w:rsidR="00D22382" w:rsidRPr="00EE302A" w:rsidRDefault="00D22382" w:rsidP="00D22382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14:paraId="543EB3EC" w14:textId="77777777" w:rsidR="00D22382" w:rsidRPr="00EE302A" w:rsidRDefault="00D22382" w:rsidP="00D22382">
            <w:pPr>
              <w:pStyle w:val="ListParagraph"/>
              <w:numPr>
                <w:ilvl w:val="0"/>
                <w:numId w:val="10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14:paraId="04895A60" w14:textId="77777777" w:rsidR="00D22382" w:rsidRPr="00EE302A" w:rsidRDefault="00D22382" w:rsidP="00D22382">
            <w:pPr>
              <w:pStyle w:val="ListParagraph"/>
              <w:numPr>
                <w:ilvl w:val="0"/>
                <w:numId w:val="9"/>
              </w:numPr>
              <w:ind w:left="318"/>
              <w:rPr>
                <w:rFonts w:ascii="Tahoma" w:hAnsi="Tahoma" w:cs="Tahoma"/>
                <w:sz w:val="20"/>
                <w:szCs w:val="20"/>
              </w:rPr>
            </w:pPr>
            <w:r w:rsidRPr="00EE302A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  <w:p w14:paraId="4F29FCB5" w14:textId="0C3A670C" w:rsidR="00D22382" w:rsidRPr="00DF3EEE" w:rsidRDefault="00D22382" w:rsidP="002E68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4734C1AE" w14:textId="77777777" w:rsidR="00EE302A" w:rsidRDefault="00EE302A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Say which subjects I study at school</w:t>
            </w:r>
          </w:p>
          <w:p w14:paraId="4DF7125E" w14:textId="77777777" w:rsidR="00EE302A" w:rsidRDefault="00EE302A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Give an opinion of my school subjects with a reason</w:t>
            </w:r>
          </w:p>
          <w:p w14:paraId="1A88780B" w14:textId="77777777" w:rsidR="00EE302A" w:rsidRDefault="00EE302A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 the 12 hour clock to tell the time</w:t>
            </w:r>
          </w:p>
          <w:p w14:paraId="0071F3F3" w14:textId="77777777" w:rsidR="00EE302A" w:rsidRDefault="00EE302A" w:rsidP="001A2C11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Know how to conjugate regular 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” verbs in the present tense</w:t>
            </w:r>
          </w:p>
          <w:p w14:paraId="3853BDFB" w14:textId="77777777" w:rsidR="00D22382" w:rsidRDefault="00EE302A" w:rsidP="00D22382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Say what I have for lunch</w:t>
            </w:r>
          </w:p>
          <w:p w14:paraId="472DF149" w14:textId="7FAC27E3" w:rsidR="00EE302A" w:rsidRPr="00D22382" w:rsidRDefault="00EE302A" w:rsidP="00D22382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 w:rsidRPr="00D22382">
              <w:rPr>
                <w:rFonts w:ascii="Tahoma" w:hAnsi="Tahoma" w:cs="Tahoma"/>
                <w:sz w:val="20"/>
                <w:szCs w:val="20"/>
              </w:rPr>
              <w:t>Know which word to use for “some” depe</w:t>
            </w:r>
            <w:r w:rsidR="00D22382" w:rsidRPr="00D22382">
              <w:rPr>
                <w:rFonts w:ascii="Tahoma" w:hAnsi="Tahoma" w:cs="Tahoma"/>
                <w:sz w:val="20"/>
                <w:szCs w:val="20"/>
              </w:rPr>
              <w:t>nding on the gender of the noun</w:t>
            </w:r>
          </w:p>
          <w:p w14:paraId="4CA170CD" w14:textId="77777777" w:rsidR="00D22382" w:rsidRDefault="00D22382" w:rsidP="00D22382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Say which subjects I study at school (T/W)</w:t>
            </w:r>
          </w:p>
          <w:p w14:paraId="6871538B" w14:textId="77777777" w:rsidR="00D22382" w:rsidRDefault="00D22382" w:rsidP="00D22382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Give an opinion of my school subjects with a reason</w:t>
            </w:r>
          </w:p>
          <w:p w14:paraId="5E9EEAFD" w14:textId="77777777" w:rsidR="00D22382" w:rsidRDefault="00D22382" w:rsidP="00D22382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Use the 12 hour clock to tell the time</w:t>
            </w:r>
          </w:p>
          <w:p w14:paraId="11A9D08B" w14:textId="77777777" w:rsidR="00D22382" w:rsidRDefault="00D22382" w:rsidP="00D22382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how to conjugate regular 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” verbs in the present tense</w:t>
            </w:r>
          </w:p>
          <w:p w14:paraId="3AB215CD" w14:textId="77777777" w:rsidR="00D22382" w:rsidRDefault="00D22382" w:rsidP="00D22382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Say what I have for lunch</w:t>
            </w:r>
          </w:p>
          <w:p w14:paraId="5CFB20E1" w14:textId="77777777" w:rsidR="00D22382" w:rsidRPr="00155C7C" w:rsidRDefault="00D22382" w:rsidP="00D22382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Know which word to use for “some” depending on the gender of the noun.</w:t>
            </w:r>
          </w:p>
          <w:p w14:paraId="18D08ED0" w14:textId="7A2060C9" w:rsidR="00D22382" w:rsidRPr="00DF3EEE" w:rsidRDefault="00D22382" w:rsidP="002E68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759720CE" w14:textId="77777777" w:rsidR="00EE302A" w:rsidRPr="00155C7C" w:rsidRDefault="00EE302A" w:rsidP="002545FD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lastRenderedPageBreak/>
              <w:t>Revising vocabulary</w:t>
            </w:r>
          </w:p>
          <w:p w14:paraId="41D27C31" w14:textId="77777777" w:rsidR="00EE302A" w:rsidRDefault="00EE302A" w:rsidP="002545FD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Revising grammar</w:t>
            </w:r>
          </w:p>
          <w:p w14:paraId="42F3394B" w14:textId="77777777" w:rsidR="00EE302A" w:rsidRPr="00155C7C" w:rsidRDefault="00EE302A" w:rsidP="002545FD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Learning 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” verb pattern off by heart</w:t>
            </w:r>
          </w:p>
          <w:p w14:paraId="07E9D5C1" w14:textId="77777777" w:rsidR="00EE302A" w:rsidRPr="00155C7C" w:rsidRDefault="00EE302A" w:rsidP="002545FD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Listening to recording</w:t>
            </w:r>
          </w:p>
          <w:p w14:paraId="30BA08FB" w14:textId="77777777" w:rsidR="00EE302A" w:rsidRDefault="00EE302A" w:rsidP="0001771C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Practising Talk out loud</w:t>
            </w:r>
          </w:p>
          <w:p w14:paraId="06D7D2CA" w14:textId="77777777" w:rsidR="00F95926" w:rsidRPr="00155C7C" w:rsidRDefault="00F95926" w:rsidP="00F95926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  <w:p w14:paraId="6BF7640A" w14:textId="77777777" w:rsidR="00EE302A" w:rsidRPr="00155C7C" w:rsidRDefault="001D23CB" w:rsidP="0001771C">
            <w:pPr>
              <w:pStyle w:val="ListParagraph"/>
              <w:numPr>
                <w:ilvl w:val="0"/>
                <w:numId w:val="18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  <w:hyperlink r:id="rId8" w:history="1">
              <w:r w:rsidR="00EE302A" w:rsidRPr="00155C7C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14:paraId="0CC5D231" w14:textId="77777777" w:rsidR="00EE302A" w:rsidRDefault="00EE302A" w:rsidP="0001771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6413D0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La vie au </w:t>
            </w:r>
            <w:proofErr w:type="spellStart"/>
            <w:r w:rsidRPr="006413D0">
              <w:rPr>
                <w:rFonts w:ascii="Tahoma" w:hAnsi="Tahoma" w:cs="Tahoma"/>
                <w:b/>
                <w:sz w:val="20"/>
                <w:szCs w:val="20"/>
                <w:lang w:val="fr-FR"/>
              </w:rPr>
              <w:t>quotidian</w:t>
            </w:r>
            <w:proofErr w:type="spellEnd"/>
            <w:r w:rsidRPr="006413D0">
              <w:rPr>
                <w:rFonts w:ascii="Tahoma" w:hAnsi="Tahoma" w:cs="Tahoma"/>
                <w:b/>
                <w:sz w:val="20"/>
                <w:szCs w:val="20"/>
                <w:lang w:val="fr-FR"/>
              </w:rPr>
              <w:t>:</w:t>
            </w:r>
            <w:r w:rsidRPr="006413D0">
              <w:rPr>
                <w:rFonts w:ascii="Tahoma" w:hAnsi="Tahoma" w:cs="Tahoma"/>
                <w:sz w:val="20"/>
                <w:szCs w:val="20"/>
                <w:lang w:val="fr-FR"/>
              </w:rPr>
              <w:t xml:space="preserve"> l’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heure / les </w:t>
            </w:r>
            <w:r w:rsidRPr="006413D0">
              <w:rPr>
                <w:rFonts w:ascii="Tahoma" w:hAnsi="Tahoma" w:cs="Tahoma"/>
                <w:sz w:val="20"/>
                <w:szCs w:val="20"/>
                <w:lang w:val="fr-FR"/>
              </w:rPr>
              <w:t>matières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</w:p>
          <w:p w14:paraId="56FCF00A" w14:textId="77777777" w:rsidR="001964B8" w:rsidRDefault="00EE302A" w:rsidP="00F95926">
            <w:pPr>
              <w:pStyle w:val="ListParagraph"/>
              <w:spacing w:after="120"/>
              <w:ind w:left="289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6413D0">
              <w:rPr>
                <w:rFonts w:ascii="Tahoma" w:hAnsi="Tahoma" w:cs="Tahoma"/>
                <w:b/>
                <w:sz w:val="20"/>
                <w:szCs w:val="20"/>
                <w:lang w:val="fr-FR"/>
              </w:rPr>
              <w:t>L’alimentation</w:t>
            </w:r>
          </w:p>
          <w:p w14:paraId="2171E301" w14:textId="6BBFFE85" w:rsidR="001964B8" w:rsidRPr="001964B8" w:rsidRDefault="001964B8" w:rsidP="001964B8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>
              <w:rPr>
                <w:rFonts w:ascii="Tahoma" w:hAnsi="Tahoma" w:cs="Tahoma"/>
                <w:sz w:val="20"/>
                <w:szCs w:val="20"/>
              </w:rPr>
              <w:t>7.</w:t>
            </w:r>
            <w:r w:rsidRPr="001964B8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14:paraId="291E57E2" w14:textId="7B606153" w:rsidR="001964B8" w:rsidRPr="001964B8" w:rsidRDefault="001964B8" w:rsidP="001964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  <w:r w:rsidRPr="001964B8">
              <w:rPr>
                <w:rFonts w:ascii="Tahoma" w:hAnsi="Tahoma" w:cs="Tahoma"/>
                <w:sz w:val="20"/>
                <w:szCs w:val="20"/>
              </w:rPr>
              <w:t>Revising grammar</w:t>
            </w:r>
          </w:p>
          <w:p w14:paraId="0C1E4DA0" w14:textId="61E8A639" w:rsidR="001964B8" w:rsidRPr="001964B8" w:rsidRDefault="001964B8" w:rsidP="001964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  <w:r w:rsidRPr="001964B8">
              <w:rPr>
                <w:rFonts w:ascii="Tahoma" w:hAnsi="Tahoma" w:cs="Tahoma"/>
                <w:sz w:val="20"/>
                <w:szCs w:val="20"/>
              </w:rPr>
              <w:t>Learning “</w:t>
            </w:r>
            <w:proofErr w:type="spellStart"/>
            <w:r w:rsidRPr="001964B8">
              <w:rPr>
                <w:rFonts w:ascii="Tahoma" w:hAnsi="Tahoma" w:cs="Tahoma"/>
                <w:sz w:val="20"/>
                <w:szCs w:val="20"/>
              </w:rPr>
              <w:t>er</w:t>
            </w:r>
            <w:proofErr w:type="spellEnd"/>
            <w:r w:rsidRPr="001964B8">
              <w:rPr>
                <w:rFonts w:ascii="Tahoma" w:hAnsi="Tahoma" w:cs="Tahoma"/>
                <w:sz w:val="20"/>
                <w:szCs w:val="20"/>
              </w:rPr>
              <w:t>” verb pattern off by heart</w:t>
            </w:r>
          </w:p>
          <w:p w14:paraId="0194A269" w14:textId="56E8C1D9" w:rsidR="001964B8" w:rsidRPr="001964B8" w:rsidRDefault="001964B8" w:rsidP="001964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  <w:r w:rsidRPr="001964B8">
              <w:rPr>
                <w:rFonts w:ascii="Tahoma" w:hAnsi="Tahoma" w:cs="Tahoma"/>
                <w:sz w:val="20"/>
                <w:szCs w:val="20"/>
              </w:rPr>
              <w:t>Listening to recording</w:t>
            </w:r>
          </w:p>
          <w:p w14:paraId="3E273ADC" w14:textId="10FEAEBC" w:rsidR="001964B8" w:rsidRPr="001964B8" w:rsidRDefault="001964B8" w:rsidP="00F95926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</w:t>
            </w:r>
            <w:r w:rsidRPr="001964B8">
              <w:rPr>
                <w:rFonts w:ascii="Tahoma" w:hAnsi="Tahoma" w:cs="Tahoma"/>
                <w:sz w:val="20"/>
                <w:szCs w:val="20"/>
              </w:rPr>
              <w:t>Practising Talk out loud</w:t>
            </w:r>
          </w:p>
          <w:p w14:paraId="0209E3EB" w14:textId="64776D97" w:rsidR="001964B8" w:rsidRPr="001964B8" w:rsidRDefault="001964B8" w:rsidP="001964B8">
            <w:pPr>
              <w:rPr>
                <w:rFonts w:ascii="Tahoma" w:hAnsi="Tahoma" w:cs="Tahoma"/>
                <w:sz w:val="20"/>
                <w:szCs w:val="20"/>
              </w:rPr>
            </w:pPr>
            <w:r>
              <w:t>12.</w:t>
            </w:r>
            <w:hyperlink r:id="rId9" w:history="1">
              <w:r w:rsidRPr="001964B8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14:paraId="50794CB7" w14:textId="77777777" w:rsidR="001964B8" w:rsidRDefault="001964B8" w:rsidP="001964B8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6413D0">
              <w:rPr>
                <w:rFonts w:ascii="Tahoma" w:hAnsi="Tahoma" w:cs="Tahoma"/>
                <w:b/>
                <w:sz w:val="20"/>
                <w:szCs w:val="20"/>
                <w:lang w:val="fr-FR"/>
              </w:rPr>
              <w:t xml:space="preserve">La vie au </w:t>
            </w:r>
            <w:proofErr w:type="spellStart"/>
            <w:r w:rsidRPr="006413D0">
              <w:rPr>
                <w:rFonts w:ascii="Tahoma" w:hAnsi="Tahoma" w:cs="Tahoma"/>
                <w:b/>
                <w:sz w:val="20"/>
                <w:szCs w:val="20"/>
                <w:lang w:val="fr-FR"/>
              </w:rPr>
              <w:t>quotidian</w:t>
            </w:r>
            <w:proofErr w:type="spellEnd"/>
            <w:r w:rsidRPr="006413D0">
              <w:rPr>
                <w:rFonts w:ascii="Tahoma" w:hAnsi="Tahoma" w:cs="Tahoma"/>
                <w:b/>
                <w:sz w:val="20"/>
                <w:szCs w:val="20"/>
                <w:lang w:val="fr-FR"/>
              </w:rPr>
              <w:t>:</w:t>
            </w:r>
            <w:r w:rsidRPr="006413D0">
              <w:rPr>
                <w:rFonts w:ascii="Tahoma" w:hAnsi="Tahoma" w:cs="Tahoma"/>
                <w:sz w:val="20"/>
                <w:szCs w:val="20"/>
                <w:lang w:val="fr-FR"/>
              </w:rPr>
              <w:t xml:space="preserve"> l’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heure / les </w:t>
            </w:r>
            <w:r w:rsidRPr="006413D0">
              <w:rPr>
                <w:rFonts w:ascii="Tahoma" w:hAnsi="Tahoma" w:cs="Tahoma"/>
                <w:sz w:val="20"/>
                <w:szCs w:val="20"/>
                <w:lang w:val="fr-FR"/>
              </w:rPr>
              <w:t>matières</w:t>
            </w:r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</w:p>
          <w:p w14:paraId="5880F7FA" w14:textId="77777777" w:rsidR="001964B8" w:rsidRPr="006413D0" w:rsidRDefault="001964B8" w:rsidP="001964B8">
            <w:pPr>
              <w:pStyle w:val="ListParagraph"/>
              <w:ind w:left="287"/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  <w:r w:rsidRPr="006413D0">
              <w:rPr>
                <w:rFonts w:ascii="Tahoma" w:hAnsi="Tahoma" w:cs="Tahoma"/>
                <w:b/>
                <w:sz w:val="20"/>
                <w:szCs w:val="20"/>
                <w:lang w:val="fr-FR"/>
              </w:rPr>
              <w:t>L’alimentation</w:t>
            </w:r>
          </w:p>
          <w:p w14:paraId="6B48D757" w14:textId="77777777" w:rsidR="001964B8" w:rsidRPr="001964B8" w:rsidRDefault="001964B8" w:rsidP="001964B8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  <w:p w14:paraId="2B2CA42D" w14:textId="77777777" w:rsidR="00EE302A" w:rsidRPr="006413D0" w:rsidRDefault="00EE302A" w:rsidP="0001771C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6AA31435" w14:textId="77777777" w:rsidR="00EE302A" w:rsidRPr="006413D0" w:rsidRDefault="00EE302A" w:rsidP="002545FD">
            <w:pPr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  <w:p w14:paraId="0D4B287F" w14:textId="77777777" w:rsidR="00EE302A" w:rsidRPr="006413D0" w:rsidRDefault="00EE302A" w:rsidP="00811351">
            <w:pPr>
              <w:rPr>
                <w:rFonts w:ascii="Tahoma" w:hAnsi="Tahoma" w:cs="Tahoma"/>
                <w:b/>
                <w:sz w:val="20"/>
                <w:szCs w:val="20"/>
                <w:lang w:val="fr-FR"/>
              </w:rPr>
            </w:pPr>
          </w:p>
          <w:p w14:paraId="140379FD" w14:textId="7C9EDD27" w:rsidR="00EE302A" w:rsidRPr="00DF3EEE" w:rsidRDefault="00EE302A" w:rsidP="002E68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720E57A6" w14:textId="15A5AFEB" w:rsidR="00EE302A" w:rsidRDefault="00D26F94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lastRenderedPageBreak/>
              <w:t>Help with check-up</w:t>
            </w:r>
          </w:p>
          <w:p w14:paraId="2B457BCF" w14:textId="77777777" w:rsidR="00EE302A" w:rsidRPr="00155C7C" w:rsidRDefault="00EE302A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</w:p>
          <w:p w14:paraId="23AB7B75" w14:textId="77777777" w:rsidR="00EE302A" w:rsidRPr="00155C7C" w:rsidRDefault="00EE302A" w:rsidP="0001771C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55C7C">
              <w:rPr>
                <w:rFonts w:ascii="Tahoma" w:hAnsi="Tahoma" w:cs="Tahoma"/>
                <w:iCs/>
                <w:sz w:val="20"/>
                <w:szCs w:val="20"/>
              </w:rPr>
              <w:t>Listen to Talk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 (with Rubric)</w:t>
            </w:r>
          </w:p>
          <w:p w14:paraId="646B89C4" w14:textId="175D518D" w:rsidR="00EE302A" w:rsidRPr="00DF3EEE" w:rsidRDefault="00EE302A" w:rsidP="002E68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56A3DFD7" w14:textId="77777777" w:rsidR="00EE302A" w:rsidRDefault="00EE302A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Vocabulary Check-up:</w:t>
            </w:r>
          </w:p>
          <w:p w14:paraId="67CF1F82" w14:textId="77777777" w:rsidR="00EE302A" w:rsidRPr="00EE302A" w:rsidRDefault="00EE302A" w:rsidP="002545FD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EE302A">
              <w:rPr>
                <w:rFonts w:ascii="Tahoma" w:hAnsi="Tahoma" w:cs="Tahoma"/>
                <w:b/>
                <w:sz w:val="20"/>
                <w:szCs w:val="20"/>
              </w:rPr>
              <w:t>Subjects and Opinions</w:t>
            </w:r>
          </w:p>
          <w:p w14:paraId="0FF8A75B" w14:textId="77777777" w:rsidR="00EE302A" w:rsidRPr="00155C7C" w:rsidRDefault="00EE302A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5138FB77" w14:textId="77777777" w:rsidR="00EE302A" w:rsidRDefault="00EE302A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Talking and Writing Assessment</w:t>
            </w:r>
          </w:p>
          <w:p w14:paraId="7ED4EE90" w14:textId="77777777" w:rsidR="00F95926" w:rsidRPr="00F95926" w:rsidRDefault="00F95926" w:rsidP="00F95926">
            <w:pPr>
              <w:spacing w:after="200" w:line="276" w:lineRule="auto"/>
              <w:ind w:left="343"/>
              <w:contextualSpacing/>
              <w:rPr>
                <w:rFonts w:ascii="Tahoma" w:hAnsi="Tahoma" w:cs="Tahoma"/>
                <w:i/>
                <w:sz w:val="20"/>
                <w:szCs w:val="20"/>
              </w:rPr>
            </w:pPr>
            <w:r w:rsidRPr="00F95926">
              <w:rPr>
                <w:rFonts w:ascii="Tahoma" w:hAnsi="Tahoma" w:cs="Tahoma"/>
                <w:i/>
                <w:sz w:val="20"/>
                <w:szCs w:val="20"/>
              </w:rPr>
              <w:t>(dictionary allowed)</w:t>
            </w:r>
          </w:p>
          <w:p w14:paraId="4A1176EC" w14:textId="77777777" w:rsidR="00F95926" w:rsidRPr="00155C7C" w:rsidRDefault="00F95926" w:rsidP="002545F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0C912083" w14:textId="04AC0762" w:rsidR="00EE302A" w:rsidRPr="00DF3EEE" w:rsidRDefault="00EE302A" w:rsidP="002E6832">
            <w:pPr>
              <w:rPr>
                <w:rFonts w:ascii="Tahoma" w:hAnsi="Tahoma" w:cs="Tahoma"/>
                <w:b/>
              </w:rPr>
            </w:pPr>
          </w:p>
        </w:tc>
      </w:tr>
      <w:tr w:rsidR="00D22382" w:rsidRPr="00DF3EEE" w14:paraId="0DD72030" w14:textId="77777777" w:rsidTr="00D247AD">
        <w:trPr>
          <w:trHeight w:val="427"/>
        </w:trPr>
        <w:tc>
          <w:tcPr>
            <w:tcW w:w="1559" w:type="dxa"/>
            <w:vMerge w:val="restart"/>
          </w:tcPr>
          <w:p w14:paraId="67F5B858" w14:textId="0B057B7D" w:rsidR="00D22382" w:rsidRPr="00DF3EEE" w:rsidRDefault="00D22382" w:rsidP="00A102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IDL Project – Bayeux Tapestry</w:t>
            </w:r>
          </w:p>
        </w:tc>
        <w:tc>
          <w:tcPr>
            <w:tcW w:w="2892" w:type="dxa"/>
            <w:tcBorders>
              <w:top w:val="single" w:sz="4" w:space="0" w:color="auto"/>
              <w:bottom w:val="single" w:sz="4" w:space="0" w:color="auto"/>
            </w:tcBorders>
          </w:tcPr>
          <w:p w14:paraId="20478AD1" w14:textId="77777777" w:rsidR="00D22382" w:rsidRPr="00D26F94" w:rsidRDefault="00D22382" w:rsidP="001E71AB">
            <w:pPr>
              <w:rPr>
                <w:rFonts w:ascii="Tahoma" w:hAnsi="Tahoma" w:cs="Tahoma"/>
                <w:sz w:val="20"/>
                <w:szCs w:val="20"/>
              </w:rPr>
            </w:pPr>
            <w:r w:rsidRPr="00D26F94">
              <w:rPr>
                <w:rFonts w:ascii="Tahoma" w:hAnsi="Tahoma" w:cs="Tahoma"/>
                <w:sz w:val="20"/>
                <w:szCs w:val="20"/>
              </w:rPr>
              <w:t>-To learn about the Norman Invasion of England</w:t>
            </w:r>
          </w:p>
          <w:p w14:paraId="73A53C3B" w14:textId="77777777" w:rsidR="00D22382" w:rsidRPr="00D26F94" w:rsidRDefault="00D22382" w:rsidP="001E71AB">
            <w:pPr>
              <w:rPr>
                <w:rFonts w:ascii="Tahoma" w:hAnsi="Tahoma" w:cs="Tahoma"/>
                <w:sz w:val="20"/>
                <w:szCs w:val="20"/>
              </w:rPr>
            </w:pPr>
            <w:r w:rsidRPr="00D26F94">
              <w:rPr>
                <w:rFonts w:ascii="Tahoma" w:hAnsi="Tahoma" w:cs="Tahoma"/>
                <w:sz w:val="20"/>
                <w:szCs w:val="20"/>
              </w:rPr>
              <w:t xml:space="preserve">-To </w:t>
            </w:r>
            <w:r>
              <w:rPr>
                <w:rFonts w:ascii="Tahoma" w:hAnsi="Tahoma" w:cs="Tahoma"/>
                <w:sz w:val="20"/>
                <w:szCs w:val="20"/>
              </w:rPr>
              <w:t>deepen my knowledge and understanding of 1066</w:t>
            </w:r>
          </w:p>
          <w:p w14:paraId="25048824" w14:textId="77777777" w:rsidR="00D22382" w:rsidRPr="00D26F94" w:rsidRDefault="00D22382" w:rsidP="001E71AB">
            <w:pPr>
              <w:rPr>
                <w:rFonts w:ascii="Tahoma" w:hAnsi="Tahoma" w:cs="Tahoma"/>
                <w:sz w:val="20"/>
                <w:szCs w:val="20"/>
              </w:rPr>
            </w:pPr>
            <w:r w:rsidRPr="00D26F94">
              <w:rPr>
                <w:rFonts w:ascii="Tahoma" w:hAnsi="Tahoma" w:cs="Tahoma"/>
                <w:sz w:val="20"/>
                <w:szCs w:val="20"/>
              </w:rPr>
              <w:t>-To develop dictionary skills</w:t>
            </w:r>
          </w:p>
          <w:p w14:paraId="39E7855A" w14:textId="77777777" w:rsidR="00D22382" w:rsidRPr="00D26F94" w:rsidRDefault="00D22382" w:rsidP="001E71A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  <w:r w:rsidRPr="00D26F94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>
              <w:rPr>
                <w:rFonts w:ascii="Tahoma" w:hAnsi="Tahoma" w:cs="Tahoma"/>
                <w:sz w:val="20"/>
                <w:szCs w:val="20"/>
              </w:rPr>
              <w:t>transfer and improve my creative skills</w:t>
            </w:r>
          </w:p>
          <w:p w14:paraId="01F390FC" w14:textId="77777777" w:rsidR="00D22382" w:rsidRDefault="00D22382" w:rsidP="001E71AB"/>
          <w:p w14:paraId="5496D017" w14:textId="77777777" w:rsidR="00D22382" w:rsidRDefault="00D22382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38B9F020" w14:textId="77777777" w:rsidR="00D22382" w:rsidRDefault="00D22382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3ADDD80" w14:textId="77777777" w:rsidR="00D22382" w:rsidRPr="00EE302A" w:rsidRDefault="00D22382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04A85402" w14:textId="7C04F988" w:rsidR="00D22382" w:rsidRPr="00D22382" w:rsidRDefault="00D22382" w:rsidP="00E446FF">
            <w:pPr>
              <w:rPr>
                <w:rFonts w:ascii="Tahoma" w:hAnsi="Tahoma" w:cs="Tahoma"/>
                <w:sz w:val="18"/>
                <w:szCs w:val="18"/>
              </w:rPr>
            </w:pPr>
            <w:r w:rsidRPr="00D22382">
              <w:rPr>
                <w:rFonts w:ascii="Tahoma" w:hAnsi="Tahoma" w:cs="Tahoma"/>
                <w:sz w:val="18"/>
                <w:szCs w:val="18"/>
              </w:rPr>
              <w:t>-Say what happened in 1066 including who the main players were</w:t>
            </w:r>
          </w:p>
          <w:p w14:paraId="48AB937D" w14:textId="77777777" w:rsidR="00D22382" w:rsidRPr="00D22382" w:rsidRDefault="00D22382" w:rsidP="00E446FF">
            <w:pPr>
              <w:rPr>
                <w:rFonts w:ascii="Tahoma" w:hAnsi="Tahoma" w:cs="Tahoma"/>
                <w:sz w:val="18"/>
                <w:szCs w:val="18"/>
              </w:rPr>
            </w:pPr>
            <w:r w:rsidRPr="00D22382">
              <w:rPr>
                <w:rFonts w:ascii="Tahoma" w:hAnsi="Tahoma" w:cs="Tahoma"/>
                <w:sz w:val="18"/>
                <w:szCs w:val="18"/>
              </w:rPr>
              <w:t>-Say why the Norman invasion was important to the development of English and our understanding of French</w:t>
            </w:r>
          </w:p>
          <w:p w14:paraId="7945F62D" w14:textId="77777777" w:rsidR="00D22382" w:rsidRPr="00D22382" w:rsidRDefault="00D22382" w:rsidP="00E446FF">
            <w:pPr>
              <w:rPr>
                <w:rFonts w:ascii="Tahoma" w:hAnsi="Tahoma" w:cs="Tahoma"/>
                <w:sz w:val="18"/>
                <w:szCs w:val="18"/>
              </w:rPr>
            </w:pPr>
            <w:r w:rsidRPr="00D22382">
              <w:rPr>
                <w:rFonts w:ascii="Tahoma" w:hAnsi="Tahoma" w:cs="Tahoma"/>
                <w:sz w:val="18"/>
                <w:szCs w:val="18"/>
              </w:rPr>
              <w:t>-To use a bilingual dictionary to understand the French titles in a mini Bayeux Tapestry</w:t>
            </w:r>
          </w:p>
          <w:p w14:paraId="60173A7C" w14:textId="4BBC0217" w:rsidR="00D22382" w:rsidRPr="00D22382" w:rsidRDefault="00D22382" w:rsidP="00D22382">
            <w:pPr>
              <w:rPr>
                <w:rFonts w:ascii="Tahoma" w:hAnsi="Tahoma" w:cs="Tahoma"/>
                <w:sz w:val="18"/>
                <w:szCs w:val="18"/>
              </w:rPr>
            </w:pPr>
            <w:r w:rsidRPr="00D22382">
              <w:rPr>
                <w:rFonts w:ascii="Tahoma" w:hAnsi="Tahoma" w:cs="Tahoma"/>
                <w:sz w:val="18"/>
                <w:szCs w:val="18"/>
              </w:rPr>
              <w:t>-To create a mini Bayeux T</w:t>
            </w:r>
            <w:r>
              <w:rPr>
                <w:rFonts w:ascii="Tahoma" w:hAnsi="Tahoma" w:cs="Tahoma"/>
                <w:sz w:val="18"/>
                <w:szCs w:val="18"/>
              </w:rPr>
              <w:t>apestry panel with French titles</w:t>
            </w:r>
          </w:p>
        </w:tc>
        <w:tc>
          <w:tcPr>
            <w:tcW w:w="2892" w:type="dxa"/>
            <w:vMerge w:val="restart"/>
          </w:tcPr>
          <w:p w14:paraId="3F3AA84C" w14:textId="77777777" w:rsidR="00D22382" w:rsidRPr="00155C7C" w:rsidRDefault="00D22382" w:rsidP="00D22382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  <w:p w14:paraId="762B8FB8" w14:textId="487B5A0E" w:rsidR="00D22382" w:rsidRPr="00155C7C" w:rsidRDefault="00D22382" w:rsidP="00D22382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56D6A109" w14:textId="77777777" w:rsidR="00D22382" w:rsidRPr="00155C7C" w:rsidRDefault="00D22382" w:rsidP="00D22382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  <w:p w14:paraId="00357C89" w14:textId="485743F3" w:rsidR="00D22382" w:rsidRPr="00155C7C" w:rsidRDefault="00D22382" w:rsidP="00D22382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 w:val="restart"/>
          </w:tcPr>
          <w:p w14:paraId="4DF62ACA" w14:textId="77777777" w:rsidR="00D22382" w:rsidRPr="00155C7C" w:rsidRDefault="00D22382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  <w:p w14:paraId="1EF73C75" w14:textId="02ECB55C" w:rsidR="00D22382" w:rsidRPr="00155C7C" w:rsidRDefault="00D22382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2382" w:rsidRPr="00DF3EEE" w14:paraId="6FE0DBAE" w14:textId="77777777" w:rsidTr="00D22382">
        <w:trPr>
          <w:trHeight w:val="178"/>
        </w:trPr>
        <w:tc>
          <w:tcPr>
            <w:tcW w:w="1559" w:type="dxa"/>
            <w:vMerge/>
          </w:tcPr>
          <w:p w14:paraId="10FA7E79" w14:textId="77777777" w:rsidR="00D22382" w:rsidRPr="00DF3EEE" w:rsidRDefault="00D22382" w:rsidP="00A10244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102DE605" w14:textId="5C18877C" w:rsidR="00D22382" w:rsidRPr="00EE302A" w:rsidRDefault="00D22382" w:rsidP="00931E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4BDE0A95" w14:textId="77777777" w:rsidR="00D22382" w:rsidRPr="00155C7C" w:rsidRDefault="00D22382" w:rsidP="00800FC6">
            <w:pPr>
              <w:pStyle w:val="ListParagraph"/>
              <w:numPr>
                <w:ilvl w:val="0"/>
                <w:numId w:val="7"/>
              </w:numPr>
              <w:ind w:left="373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048DBE2" w14:textId="77777777" w:rsidR="00D22382" w:rsidRPr="00155C7C" w:rsidRDefault="00D22382" w:rsidP="00811351">
            <w:pPr>
              <w:pStyle w:val="ListParagraph"/>
              <w:numPr>
                <w:ilvl w:val="0"/>
                <w:numId w:val="6"/>
              </w:numPr>
              <w:ind w:left="287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26283A34" w14:textId="77777777" w:rsidR="00D22382" w:rsidRPr="00155C7C" w:rsidRDefault="00D22382" w:rsidP="00B279A9">
            <w:pPr>
              <w:pStyle w:val="ListParagraph"/>
              <w:numPr>
                <w:ilvl w:val="0"/>
                <w:numId w:val="10"/>
              </w:numPr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14:paraId="704DB335" w14:textId="77777777" w:rsidR="00D22382" w:rsidRPr="00155C7C" w:rsidRDefault="00D22382" w:rsidP="005930BD">
            <w:pPr>
              <w:pStyle w:val="ListParagraph"/>
              <w:ind w:left="36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22382" w:rsidRPr="00DF3EEE" w14:paraId="6AAE896D" w14:textId="77777777" w:rsidTr="00D247AD">
        <w:trPr>
          <w:trHeight w:val="4321"/>
        </w:trPr>
        <w:tc>
          <w:tcPr>
            <w:tcW w:w="1559" w:type="dxa"/>
          </w:tcPr>
          <w:p w14:paraId="15E99383" w14:textId="2C549158" w:rsidR="00D22382" w:rsidRPr="00DF3EEE" w:rsidRDefault="00D22382" w:rsidP="002E6832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lastRenderedPageBreak/>
              <w:t>Hobbies</w:t>
            </w:r>
          </w:p>
        </w:tc>
        <w:tc>
          <w:tcPr>
            <w:tcW w:w="2892" w:type="dxa"/>
          </w:tcPr>
          <w:p w14:paraId="13058293" w14:textId="4368C9A2" w:rsidR="00D22382" w:rsidRPr="001964B8" w:rsidRDefault="00D22382" w:rsidP="00D22382">
            <w:pPr>
              <w:rPr>
                <w:rFonts w:ascii="Tahoma" w:hAnsi="Tahoma" w:cs="Tahoma"/>
                <w:sz w:val="20"/>
                <w:szCs w:val="20"/>
              </w:rPr>
            </w:pPr>
            <w:r w:rsidRPr="001964B8">
              <w:rPr>
                <w:rFonts w:ascii="Tahoma" w:hAnsi="Tahoma" w:cs="Tahoma"/>
                <w:sz w:val="20"/>
                <w:szCs w:val="20"/>
              </w:rPr>
              <w:t xml:space="preserve">-To learn about Technology </w:t>
            </w:r>
          </w:p>
          <w:p w14:paraId="556EF879" w14:textId="77777777" w:rsidR="00D22382" w:rsidRPr="001964B8" w:rsidRDefault="00D22382" w:rsidP="00D22382">
            <w:pPr>
              <w:rPr>
                <w:rFonts w:ascii="Tahoma" w:hAnsi="Tahoma" w:cs="Tahoma"/>
                <w:sz w:val="20"/>
                <w:szCs w:val="20"/>
              </w:rPr>
            </w:pPr>
            <w:r w:rsidRPr="001964B8">
              <w:rPr>
                <w:rFonts w:ascii="Tahoma" w:hAnsi="Tahoma" w:cs="Tahoma"/>
                <w:sz w:val="20"/>
                <w:szCs w:val="20"/>
              </w:rPr>
              <w:t>-To become familiar with some essential verbs</w:t>
            </w:r>
          </w:p>
          <w:p w14:paraId="1D3F2734" w14:textId="77777777" w:rsidR="00D22382" w:rsidRPr="001964B8" w:rsidRDefault="00D22382" w:rsidP="00D22382">
            <w:pPr>
              <w:rPr>
                <w:rFonts w:ascii="Tahoma" w:hAnsi="Tahoma" w:cs="Tahoma"/>
                <w:sz w:val="20"/>
                <w:szCs w:val="20"/>
              </w:rPr>
            </w:pPr>
            <w:r w:rsidRPr="001964B8">
              <w:rPr>
                <w:rFonts w:ascii="Tahoma" w:hAnsi="Tahoma" w:cs="Tahoma"/>
                <w:sz w:val="20"/>
                <w:szCs w:val="20"/>
              </w:rPr>
              <w:t>- To give reason for my opinion</w:t>
            </w:r>
          </w:p>
          <w:p w14:paraId="1ACFC94A" w14:textId="77777777" w:rsidR="00D22382" w:rsidRPr="001964B8" w:rsidRDefault="00D22382" w:rsidP="00D22382">
            <w:pPr>
              <w:rPr>
                <w:rFonts w:ascii="Tahoma" w:hAnsi="Tahoma" w:cs="Tahoma"/>
                <w:sz w:val="20"/>
                <w:szCs w:val="20"/>
              </w:rPr>
            </w:pPr>
            <w:r w:rsidRPr="001964B8">
              <w:rPr>
                <w:rFonts w:ascii="Tahoma" w:hAnsi="Tahoma" w:cs="Tahoma"/>
                <w:sz w:val="20"/>
                <w:szCs w:val="20"/>
              </w:rPr>
              <w:t>-To become more aware of grammar :</w:t>
            </w:r>
          </w:p>
          <w:p w14:paraId="3069D5BB" w14:textId="77777777" w:rsidR="00D22382" w:rsidRPr="001964B8" w:rsidRDefault="00D22382" w:rsidP="00D22382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20"/>
                <w:szCs w:val="20"/>
              </w:rPr>
            </w:pPr>
            <w:r w:rsidRPr="001964B8">
              <w:rPr>
                <w:rFonts w:ascii="Tahoma" w:hAnsi="Tahoma" w:cs="Tahoma"/>
                <w:sz w:val="20"/>
                <w:szCs w:val="20"/>
              </w:rPr>
              <w:t>Learn the present tense of the  verb “faire”</w:t>
            </w:r>
          </w:p>
          <w:p w14:paraId="67392319" w14:textId="77777777" w:rsidR="00D22382" w:rsidRPr="001964B8" w:rsidRDefault="00D22382" w:rsidP="00D22382">
            <w:pPr>
              <w:pStyle w:val="ListParagraph"/>
              <w:numPr>
                <w:ilvl w:val="0"/>
                <w:numId w:val="22"/>
              </w:numPr>
              <w:rPr>
                <w:rFonts w:ascii="Tahoma" w:hAnsi="Tahoma" w:cs="Tahoma"/>
                <w:sz w:val="20"/>
                <w:szCs w:val="20"/>
              </w:rPr>
            </w:pPr>
            <w:r w:rsidRPr="001964B8">
              <w:rPr>
                <w:rFonts w:ascii="Tahoma" w:hAnsi="Tahoma" w:cs="Tahoma"/>
                <w:sz w:val="20"/>
                <w:szCs w:val="20"/>
              </w:rPr>
              <w:t>Learn how to use the construction “</w:t>
            </w:r>
            <w:proofErr w:type="spellStart"/>
            <w:r w:rsidRPr="001964B8">
              <w:rPr>
                <w:rFonts w:ascii="Tahoma" w:hAnsi="Tahoma" w:cs="Tahoma"/>
                <w:sz w:val="20"/>
                <w:szCs w:val="20"/>
              </w:rPr>
              <w:t>j’aime</w:t>
            </w:r>
            <w:proofErr w:type="spellEnd"/>
            <w:r w:rsidRPr="001964B8">
              <w:rPr>
                <w:rFonts w:ascii="Tahoma" w:hAnsi="Tahoma" w:cs="Tahoma"/>
                <w:sz w:val="20"/>
                <w:szCs w:val="20"/>
              </w:rPr>
              <w:t xml:space="preserve"> + infinitive verb”</w:t>
            </w:r>
          </w:p>
          <w:p w14:paraId="160470D1" w14:textId="77777777" w:rsidR="00D22382" w:rsidRDefault="00D22382" w:rsidP="00D22382">
            <w:pPr>
              <w:rPr>
                <w:rFonts w:ascii="Tahoma" w:hAnsi="Tahoma" w:cs="Tahoma"/>
                <w:sz w:val="20"/>
                <w:szCs w:val="20"/>
              </w:rPr>
            </w:pPr>
            <w:r w:rsidRPr="001964B8">
              <w:rPr>
                <w:rFonts w:ascii="Tahoma" w:hAnsi="Tahoma" w:cs="Tahoma"/>
                <w:sz w:val="20"/>
                <w:szCs w:val="20"/>
              </w:rPr>
              <w:t>-To improve my Listening (L), Reading (R), Talking (T) and Writing (W) skills</w:t>
            </w:r>
          </w:p>
          <w:p w14:paraId="02B655B5" w14:textId="3745A11C" w:rsidR="00D22382" w:rsidRDefault="00D22382" w:rsidP="00D2238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B01E37" w14:textId="60115167" w:rsidR="00F95926" w:rsidRDefault="00F95926" w:rsidP="00D223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</w:rPr>
              <w:pict w14:anchorId="3CF6B883">
                <v:rect id="_x0000_i1069" style="width:133.8pt;height:1.5pt" o:hralign="center" o:hrstd="t" o:hrnoshade="t" o:hr="t" fillcolor="black [3213]" stroked="f"/>
              </w:pict>
            </w:r>
          </w:p>
          <w:p w14:paraId="379F7D60" w14:textId="51EDCD1A" w:rsidR="00F95926" w:rsidRDefault="00F95926" w:rsidP="00F95926">
            <w:pPr>
              <w:rPr>
                <w:rFonts w:ascii="Tahoma" w:hAnsi="Tahoma" w:cs="Tahoma"/>
                <w:sz w:val="20"/>
                <w:szCs w:val="20"/>
              </w:rPr>
            </w:pPr>
            <w:r w:rsidRPr="00D247AD">
              <w:rPr>
                <w:rFonts w:ascii="Tahoma" w:hAnsi="Tahoma" w:cs="Tahoma"/>
                <w:b/>
                <w:sz w:val="20"/>
                <w:szCs w:val="20"/>
              </w:rPr>
              <w:t>Passport of Skills</w:t>
            </w:r>
            <w:r w:rsidRPr="00D247A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</w:rPr>
              <w:pict w14:anchorId="49620F32">
                <v:rect id="_x0000_i1068" style="width:133.8pt;height:1.5pt" o:hralign="center" o:hrstd="t" o:hrnoshade="t" o:hr="t" fillcolor="black [3213]" stroked="f"/>
              </w:pict>
            </w:r>
          </w:p>
          <w:p w14:paraId="7F02355E" w14:textId="77777777" w:rsidR="00D22382" w:rsidRDefault="00D22382" w:rsidP="002E6832">
            <w:pPr>
              <w:rPr>
                <w:rFonts w:ascii="Tahoma" w:hAnsi="Tahoma" w:cs="Tahoma"/>
                <w:b/>
              </w:rPr>
            </w:pPr>
          </w:p>
          <w:p w14:paraId="12C65555" w14:textId="77777777" w:rsidR="00F95926" w:rsidRPr="00D247AD" w:rsidRDefault="00F95926" w:rsidP="00F95926">
            <w:pPr>
              <w:pStyle w:val="ListParagraph"/>
              <w:numPr>
                <w:ilvl w:val="0"/>
                <w:numId w:val="26"/>
              </w:numPr>
              <w:rPr>
                <w:rFonts w:ascii="Tahoma" w:hAnsi="Tahoma" w:cs="Tahoma"/>
                <w:sz w:val="20"/>
                <w:szCs w:val="20"/>
              </w:rPr>
            </w:pPr>
            <w:r w:rsidRPr="00D247AD">
              <w:rPr>
                <w:rFonts w:ascii="Tahoma" w:hAnsi="Tahoma" w:cs="Tahoma"/>
                <w:sz w:val="20"/>
                <w:szCs w:val="20"/>
              </w:rPr>
              <w:t>Taking Responsibility</w:t>
            </w:r>
          </w:p>
          <w:p w14:paraId="5DC44CDC" w14:textId="77777777" w:rsidR="00F95926" w:rsidRPr="00EB7327" w:rsidRDefault="00F95926" w:rsidP="00F9592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Communicating</w:t>
            </w:r>
          </w:p>
          <w:p w14:paraId="4EC5697D" w14:textId="77777777" w:rsidR="00F95926" w:rsidRPr="00155C7C" w:rsidRDefault="00F95926" w:rsidP="00F9592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Working with Others</w:t>
            </w:r>
          </w:p>
          <w:p w14:paraId="066CCAE3" w14:textId="77777777" w:rsidR="00F95926" w:rsidRPr="00155C7C" w:rsidRDefault="00F95926" w:rsidP="00F95926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Managing, Planning Organising</w:t>
            </w:r>
          </w:p>
          <w:p w14:paraId="3CCCC788" w14:textId="1F54F3FF" w:rsidR="00F95926" w:rsidRPr="00DF3EEE" w:rsidRDefault="00F95926" w:rsidP="002E68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541A5118" w14:textId="77777777" w:rsidR="00D22382" w:rsidRPr="00155C7C" w:rsidRDefault="00D22382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Say how I use my technology (phone and computer) and how often</w:t>
            </w:r>
          </w:p>
          <w:p w14:paraId="10A5E4A8" w14:textId="77777777" w:rsidR="00D22382" w:rsidRPr="00155C7C" w:rsidRDefault="00D22382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Say what sports I play using the verb 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jouer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” (T/W)</w:t>
            </w:r>
          </w:p>
          <w:p w14:paraId="4741B9D4" w14:textId="77777777" w:rsidR="00D22382" w:rsidRDefault="00D22382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 xml:space="preserve">• </w:t>
            </w:r>
            <w:r>
              <w:rPr>
                <w:rFonts w:ascii="Tahoma" w:hAnsi="Tahoma" w:cs="Tahoma"/>
                <w:sz w:val="20"/>
                <w:szCs w:val="20"/>
              </w:rPr>
              <w:t>Say what sports I do using the verb “faire” (T/W)</w:t>
            </w:r>
          </w:p>
          <w:p w14:paraId="3F82C7B7" w14:textId="77777777" w:rsidR="00D22382" w:rsidRDefault="00D22382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•</w:t>
            </w:r>
            <w:r>
              <w:rPr>
                <w:rFonts w:ascii="Tahoma" w:hAnsi="Tahoma" w:cs="Tahoma"/>
                <w:sz w:val="20"/>
                <w:szCs w:val="20"/>
              </w:rPr>
              <w:t xml:space="preserve"> Know  when to use 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jouer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” and when to use “faire” with a sport</w:t>
            </w:r>
          </w:p>
          <w:p w14:paraId="17349F2F" w14:textId="77777777" w:rsidR="00D22382" w:rsidRPr="00155C7C" w:rsidRDefault="00D22382" w:rsidP="00E446FF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•</w:t>
            </w:r>
            <w:r>
              <w:rPr>
                <w:rFonts w:ascii="Tahoma" w:hAnsi="Tahoma" w:cs="Tahoma"/>
                <w:sz w:val="20"/>
                <w:szCs w:val="20"/>
              </w:rPr>
              <w:t xml:space="preserve"> Know how to conjugate the verb “faire” (to do) in the present tense</w:t>
            </w:r>
          </w:p>
          <w:p w14:paraId="58CB9089" w14:textId="77777777" w:rsidR="00D22382" w:rsidRPr="00155C7C" w:rsidRDefault="00D22382" w:rsidP="00E446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• Know how to use the construction “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j’aime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+ infinitive verb” to say what I like doing</w:t>
            </w:r>
          </w:p>
          <w:p w14:paraId="170F7610" w14:textId="0B9F9406" w:rsidR="00D22382" w:rsidRPr="00DF3EEE" w:rsidRDefault="00D22382" w:rsidP="002E68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063293E9" w14:textId="77777777" w:rsidR="00D22382" w:rsidRPr="001964B8" w:rsidRDefault="00D22382" w:rsidP="001964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 w:rsidRPr="001964B8">
              <w:rPr>
                <w:rFonts w:ascii="Tahoma" w:hAnsi="Tahoma" w:cs="Tahoma"/>
                <w:sz w:val="20"/>
                <w:szCs w:val="20"/>
              </w:rPr>
              <w:t>Revising vocabulary</w:t>
            </w:r>
          </w:p>
          <w:p w14:paraId="5D610F9C" w14:textId="77777777" w:rsidR="00D22382" w:rsidRPr="001964B8" w:rsidRDefault="00D22382" w:rsidP="001964B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1964B8">
              <w:rPr>
                <w:rFonts w:ascii="Tahoma" w:hAnsi="Tahoma" w:cs="Tahoma"/>
                <w:sz w:val="20"/>
                <w:szCs w:val="20"/>
              </w:rPr>
              <w:t>Revising grammar</w:t>
            </w:r>
          </w:p>
          <w:p w14:paraId="6FA0B5D3" w14:textId="77777777" w:rsidR="00D22382" w:rsidRPr="001964B8" w:rsidRDefault="00D22382" w:rsidP="001D23CB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  <w:r w:rsidRPr="001964B8">
              <w:rPr>
                <w:rFonts w:ascii="Tahoma" w:hAnsi="Tahoma" w:cs="Tahoma"/>
                <w:sz w:val="20"/>
                <w:szCs w:val="20"/>
              </w:rPr>
              <w:t>Learn the verb “faire” off by heart</w:t>
            </w:r>
          </w:p>
          <w:p w14:paraId="036C5DE9" w14:textId="77777777" w:rsidR="00D22382" w:rsidRPr="001964B8" w:rsidRDefault="00D22382" w:rsidP="001964B8">
            <w:pPr>
              <w:rPr>
                <w:rFonts w:ascii="Tahoma" w:hAnsi="Tahoma" w:cs="Tahoma"/>
                <w:sz w:val="20"/>
                <w:szCs w:val="20"/>
              </w:rPr>
            </w:pPr>
            <w:r>
              <w:t>4.</w:t>
            </w:r>
            <w:hyperlink r:id="rId10" w:history="1">
              <w:r w:rsidRPr="001964B8">
                <w:rPr>
                  <w:rStyle w:val="Hyperlink"/>
                  <w:rFonts w:ascii="Tahoma" w:hAnsi="Tahoma" w:cs="Tahoma"/>
                  <w:sz w:val="20"/>
                  <w:szCs w:val="20"/>
                </w:rPr>
                <w:t>www.linguascope.com</w:t>
              </w:r>
            </w:hyperlink>
          </w:p>
          <w:p w14:paraId="47310C7E" w14:textId="6A74E18A" w:rsidR="00D22382" w:rsidRPr="00D247AD" w:rsidRDefault="00D22382" w:rsidP="00D247AD">
            <w:pPr>
              <w:pStyle w:val="ListParagraph"/>
              <w:ind w:left="287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1E71AB">
              <w:rPr>
                <w:rFonts w:ascii="Tahoma" w:hAnsi="Tahoma" w:cs="Tahoma"/>
                <w:b/>
                <w:sz w:val="20"/>
                <w:szCs w:val="20"/>
                <w:lang w:val="fr-FR"/>
              </w:rPr>
              <w:t>Les Loisirs</w:t>
            </w:r>
            <w:r w:rsidRPr="001E71AB">
              <w:rPr>
                <w:rFonts w:ascii="Tahoma" w:hAnsi="Tahoma" w:cs="Tahoma"/>
                <w:sz w:val="20"/>
                <w:szCs w:val="20"/>
                <w:lang w:val="fr-FR"/>
              </w:rPr>
              <w:t>: les sports d’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fr-FR"/>
              </w:rPr>
              <w:t>interieur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 / les sports d’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fr-FR"/>
              </w:rPr>
              <w:t>exterieur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fr-FR"/>
              </w:rPr>
              <w:t xml:space="preserve"> / mes passe-temps / sur l’ordinateur</w:t>
            </w:r>
          </w:p>
        </w:tc>
        <w:tc>
          <w:tcPr>
            <w:tcW w:w="2892" w:type="dxa"/>
          </w:tcPr>
          <w:p w14:paraId="20F19D8A" w14:textId="77777777" w:rsidR="00D22382" w:rsidRDefault="00D22382" w:rsidP="00EE68AD">
            <w:pPr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Help with check-ups</w:t>
            </w:r>
          </w:p>
          <w:p w14:paraId="7035777E" w14:textId="77777777" w:rsidR="00D22382" w:rsidRPr="00155C7C" w:rsidRDefault="00D22382" w:rsidP="00EE68AD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E361E19" w14:textId="77777777" w:rsidR="00D22382" w:rsidRPr="00155C7C" w:rsidRDefault="00D22382" w:rsidP="00CC37F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Help with revision for Listening assessment</w:t>
            </w:r>
          </w:p>
          <w:p w14:paraId="3FB91EF5" w14:textId="02466BDA" w:rsidR="00D22382" w:rsidRPr="00DF3EEE" w:rsidRDefault="00D22382" w:rsidP="002E683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92" w:type="dxa"/>
          </w:tcPr>
          <w:p w14:paraId="0D2D92B5" w14:textId="77777777" w:rsidR="00D22382" w:rsidRDefault="00D22382" w:rsidP="00EE68A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Vocabulary Check-up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14:paraId="2861D344" w14:textId="77777777" w:rsidR="00D22382" w:rsidRPr="001964B8" w:rsidRDefault="00D22382" w:rsidP="00EE68AD">
            <w:pPr>
              <w:pStyle w:val="ListParagraph"/>
              <w:ind w:left="343"/>
              <w:rPr>
                <w:rFonts w:ascii="Tahoma" w:hAnsi="Tahoma" w:cs="Tahoma"/>
                <w:b/>
                <w:sz w:val="20"/>
                <w:szCs w:val="20"/>
              </w:rPr>
            </w:pPr>
            <w:r w:rsidRPr="001964B8">
              <w:rPr>
                <w:rFonts w:ascii="Tahoma" w:hAnsi="Tahoma" w:cs="Tahoma"/>
                <w:b/>
                <w:sz w:val="20"/>
                <w:szCs w:val="20"/>
              </w:rPr>
              <w:t>Sports</w:t>
            </w:r>
          </w:p>
          <w:p w14:paraId="4BF2A34E" w14:textId="77777777" w:rsidR="00D22382" w:rsidRDefault="00D22382" w:rsidP="00EE68AD">
            <w:pPr>
              <w:pStyle w:val="ListParagraph"/>
              <w:ind w:left="343"/>
              <w:rPr>
                <w:rFonts w:ascii="Tahoma" w:hAnsi="Tahoma" w:cs="Tahoma"/>
                <w:sz w:val="20"/>
                <w:szCs w:val="20"/>
              </w:rPr>
            </w:pPr>
          </w:p>
          <w:p w14:paraId="366FCBBE" w14:textId="77777777" w:rsidR="00D22382" w:rsidRPr="001D23CB" w:rsidRDefault="00D22382" w:rsidP="00CC37FF">
            <w:pPr>
              <w:pStyle w:val="ListParagraph"/>
              <w:ind w:left="343"/>
              <w:rPr>
                <w:rFonts w:ascii="Tahoma" w:hAnsi="Tahoma" w:cs="Tahoma"/>
                <w:i/>
                <w:sz w:val="20"/>
                <w:szCs w:val="20"/>
              </w:rPr>
            </w:pPr>
            <w:r w:rsidRPr="00155C7C">
              <w:rPr>
                <w:rFonts w:ascii="Tahoma" w:hAnsi="Tahoma" w:cs="Tahoma"/>
                <w:sz w:val="20"/>
                <w:szCs w:val="20"/>
              </w:rPr>
              <w:t>Listening Assessment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D23CB">
              <w:rPr>
                <w:rFonts w:ascii="Tahoma" w:hAnsi="Tahoma" w:cs="Tahoma"/>
                <w:i/>
                <w:sz w:val="20"/>
                <w:szCs w:val="20"/>
              </w:rPr>
              <w:t>(dictionary NOT allowed)</w:t>
            </w:r>
          </w:p>
          <w:p w14:paraId="3BE56709" w14:textId="62A434C1" w:rsidR="00D22382" w:rsidRPr="00DF3EEE" w:rsidRDefault="00D22382" w:rsidP="002E6832">
            <w:pPr>
              <w:rPr>
                <w:rFonts w:ascii="Tahoma" w:hAnsi="Tahoma" w:cs="Tahoma"/>
                <w:b/>
              </w:rPr>
            </w:pPr>
            <w:bookmarkStart w:id="0" w:name="_GoBack"/>
            <w:bookmarkEnd w:id="0"/>
          </w:p>
        </w:tc>
      </w:tr>
    </w:tbl>
    <w:p w14:paraId="7E0E4D5B" w14:textId="77777777" w:rsidR="00A10244" w:rsidRDefault="00A10244" w:rsidP="00A10244">
      <w:pPr>
        <w:rPr>
          <w:b/>
        </w:rPr>
      </w:pPr>
    </w:p>
    <w:sectPr w:rsidR="00A10244" w:rsidSect="00A10244">
      <w:headerReference w:type="default" r:id="rId11"/>
      <w:footerReference w:type="even" r:id="rId12"/>
      <w:footerReference w:type="default" r:id="rId13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8BEC0" w14:textId="77777777"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14:paraId="56C617C6" w14:textId="77777777"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C76DD" w14:textId="77777777"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512757" w14:textId="77777777" w:rsidR="002F2D67" w:rsidRDefault="002F2D67" w:rsidP="002F2D67">
    <w:pPr>
      <w:jc w:val="center"/>
    </w:pPr>
    <w:r>
      <w:t>Community    Learning    Excellence    Ambition    Respect</w:t>
    </w:r>
  </w:p>
  <w:p w14:paraId="525F144A" w14:textId="77777777"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52299" w14:textId="77777777"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14:paraId="167DED69" w14:textId="77777777"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6DDA1" w14:textId="77777777"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768803A4" wp14:editId="5B00968C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15EE6" w14:textId="77777777" w:rsidR="002F2D67" w:rsidRPr="002F2D67" w:rsidRDefault="002F2D67" w:rsidP="002F2D67">
    <w:pPr>
      <w:pStyle w:val="Header"/>
      <w:jc w:val="center"/>
      <w:rPr>
        <w:sz w:val="24"/>
        <w:szCs w:val="24"/>
      </w:rPr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14:paraId="0BE28F99" w14:textId="77777777"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" w15:restartNumberingAfterBreak="0">
    <w:nsid w:val="0CFE1362"/>
    <w:multiLevelType w:val="hybridMultilevel"/>
    <w:tmpl w:val="CD6AE072"/>
    <w:lvl w:ilvl="0" w:tplc="FC1EA49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11773"/>
    <w:multiLevelType w:val="hybridMultilevel"/>
    <w:tmpl w:val="847CF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44AC"/>
    <w:multiLevelType w:val="hybridMultilevel"/>
    <w:tmpl w:val="674427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C0C42"/>
    <w:multiLevelType w:val="hybridMultilevel"/>
    <w:tmpl w:val="52505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35641"/>
    <w:multiLevelType w:val="hybridMultilevel"/>
    <w:tmpl w:val="914CB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C59B0"/>
    <w:multiLevelType w:val="hybridMultilevel"/>
    <w:tmpl w:val="F01E3E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5139"/>
    <w:multiLevelType w:val="hybridMultilevel"/>
    <w:tmpl w:val="91760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E0622"/>
    <w:multiLevelType w:val="hybridMultilevel"/>
    <w:tmpl w:val="CC044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36300"/>
    <w:multiLevelType w:val="hybridMultilevel"/>
    <w:tmpl w:val="9A8A3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B71151"/>
    <w:multiLevelType w:val="hybridMultilevel"/>
    <w:tmpl w:val="AC9C48A6"/>
    <w:lvl w:ilvl="0" w:tplc="96F00418">
      <w:start w:val="1"/>
      <w:numFmt w:val="decimal"/>
      <w:lvlText w:val="%1."/>
      <w:lvlJc w:val="left"/>
      <w:pPr>
        <w:ind w:left="360" w:hanging="360"/>
      </w:pPr>
      <w:rPr>
        <w:rFonts w:ascii="Tahoma" w:eastAsiaTheme="minorHAnsi" w:hAnsi="Tahoma" w:cs="Tahoma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362E6"/>
    <w:multiLevelType w:val="hybridMultilevel"/>
    <w:tmpl w:val="059A6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DC39F3"/>
    <w:multiLevelType w:val="hybridMultilevel"/>
    <w:tmpl w:val="B7A23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44C27"/>
    <w:multiLevelType w:val="hybridMultilevel"/>
    <w:tmpl w:val="F30227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13D69"/>
    <w:multiLevelType w:val="hybridMultilevel"/>
    <w:tmpl w:val="0A3AD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54C01"/>
    <w:multiLevelType w:val="hybridMultilevel"/>
    <w:tmpl w:val="F56E0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9"/>
  </w:num>
  <w:num w:numId="5">
    <w:abstractNumId w:val="3"/>
  </w:num>
  <w:num w:numId="6">
    <w:abstractNumId w:val="25"/>
  </w:num>
  <w:num w:numId="7">
    <w:abstractNumId w:val="6"/>
  </w:num>
  <w:num w:numId="8">
    <w:abstractNumId w:val="11"/>
  </w:num>
  <w:num w:numId="9">
    <w:abstractNumId w:val="12"/>
  </w:num>
  <w:num w:numId="10">
    <w:abstractNumId w:val="18"/>
  </w:num>
  <w:num w:numId="11">
    <w:abstractNumId w:val="24"/>
  </w:num>
  <w:num w:numId="12">
    <w:abstractNumId w:val="16"/>
  </w:num>
  <w:num w:numId="13">
    <w:abstractNumId w:val="17"/>
  </w:num>
  <w:num w:numId="14">
    <w:abstractNumId w:val="14"/>
  </w:num>
  <w:num w:numId="15">
    <w:abstractNumId w:val="1"/>
  </w:num>
  <w:num w:numId="16">
    <w:abstractNumId w:val="21"/>
  </w:num>
  <w:num w:numId="17">
    <w:abstractNumId w:val="22"/>
  </w:num>
  <w:num w:numId="18">
    <w:abstractNumId w:val="2"/>
  </w:num>
  <w:num w:numId="19">
    <w:abstractNumId w:val="15"/>
  </w:num>
  <w:num w:numId="20">
    <w:abstractNumId w:val="7"/>
  </w:num>
  <w:num w:numId="21">
    <w:abstractNumId w:val="4"/>
  </w:num>
  <w:num w:numId="22">
    <w:abstractNumId w:val="13"/>
  </w:num>
  <w:num w:numId="23">
    <w:abstractNumId w:val="8"/>
  </w:num>
  <w:num w:numId="24">
    <w:abstractNumId w:val="20"/>
  </w:num>
  <w:num w:numId="25">
    <w:abstractNumId w:val="2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1771C"/>
    <w:rsid w:val="0003416F"/>
    <w:rsid w:val="00073E8B"/>
    <w:rsid w:val="00074507"/>
    <w:rsid w:val="000777DB"/>
    <w:rsid w:val="000C72AE"/>
    <w:rsid w:val="000C7B07"/>
    <w:rsid w:val="000F3AA5"/>
    <w:rsid w:val="00141FC7"/>
    <w:rsid w:val="0015390C"/>
    <w:rsid w:val="00155C7C"/>
    <w:rsid w:val="00156BFD"/>
    <w:rsid w:val="001964B8"/>
    <w:rsid w:val="001A2C11"/>
    <w:rsid w:val="001D23CB"/>
    <w:rsid w:val="001E71AB"/>
    <w:rsid w:val="00224476"/>
    <w:rsid w:val="002545FD"/>
    <w:rsid w:val="0025675E"/>
    <w:rsid w:val="00283669"/>
    <w:rsid w:val="00291295"/>
    <w:rsid w:val="002A247B"/>
    <w:rsid w:val="002F2D67"/>
    <w:rsid w:val="00317040"/>
    <w:rsid w:val="00347FC4"/>
    <w:rsid w:val="00353321"/>
    <w:rsid w:val="003575EF"/>
    <w:rsid w:val="003D528A"/>
    <w:rsid w:val="003E22A2"/>
    <w:rsid w:val="004050AB"/>
    <w:rsid w:val="0046067A"/>
    <w:rsid w:val="00506B19"/>
    <w:rsid w:val="005412C3"/>
    <w:rsid w:val="00543BE9"/>
    <w:rsid w:val="005930BD"/>
    <w:rsid w:val="005D07F8"/>
    <w:rsid w:val="005F1583"/>
    <w:rsid w:val="005F4518"/>
    <w:rsid w:val="00611C54"/>
    <w:rsid w:val="00623BAE"/>
    <w:rsid w:val="006345E2"/>
    <w:rsid w:val="006413D0"/>
    <w:rsid w:val="006620C7"/>
    <w:rsid w:val="00691FF9"/>
    <w:rsid w:val="006D10E0"/>
    <w:rsid w:val="006F4A1E"/>
    <w:rsid w:val="0070516D"/>
    <w:rsid w:val="007722CA"/>
    <w:rsid w:val="007B2F7D"/>
    <w:rsid w:val="00800FC6"/>
    <w:rsid w:val="00811351"/>
    <w:rsid w:val="0084180D"/>
    <w:rsid w:val="0085357F"/>
    <w:rsid w:val="00874EF2"/>
    <w:rsid w:val="008C6C7D"/>
    <w:rsid w:val="008E1CBD"/>
    <w:rsid w:val="008E2C1F"/>
    <w:rsid w:val="008E5909"/>
    <w:rsid w:val="00931EFC"/>
    <w:rsid w:val="00993AC0"/>
    <w:rsid w:val="00A10244"/>
    <w:rsid w:val="00A26BC0"/>
    <w:rsid w:val="00A367BB"/>
    <w:rsid w:val="00A379BB"/>
    <w:rsid w:val="00A6348B"/>
    <w:rsid w:val="00AF239D"/>
    <w:rsid w:val="00AF4438"/>
    <w:rsid w:val="00B04489"/>
    <w:rsid w:val="00B279A9"/>
    <w:rsid w:val="00B5693B"/>
    <w:rsid w:val="00BA549E"/>
    <w:rsid w:val="00C123C1"/>
    <w:rsid w:val="00C47370"/>
    <w:rsid w:val="00C67215"/>
    <w:rsid w:val="00C827C2"/>
    <w:rsid w:val="00CC37FF"/>
    <w:rsid w:val="00D038FB"/>
    <w:rsid w:val="00D22382"/>
    <w:rsid w:val="00D247AD"/>
    <w:rsid w:val="00D26F94"/>
    <w:rsid w:val="00DC3623"/>
    <w:rsid w:val="00DF0F87"/>
    <w:rsid w:val="00DF3EEE"/>
    <w:rsid w:val="00E07C25"/>
    <w:rsid w:val="00E171FE"/>
    <w:rsid w:val="00E32C0D"/>
    <w:rsid w:val="00E446FF"/>
    <w:rsid w:val="00E92023"/>
    <w:rsid w:val="00EB7327"/>
    <w:rsid w:val="00EE302A"/>
    <w:rsid w:val="00EE68AD"/>
    <w:rsid w:val="00F12FD7"/>
    <w:rsid w:val="00F151E3"/>
    <w:rsid w:val="00F276C4"/>
    <w:rsid w:val="00F3475C"/>
    <w:rsid w:val="00F36481"/>
    <w:rsid w:val="00F37D5B"/>
    <w:rsid w:val="00F65EB0"/>
    <w:rsid w:val="00F73239"/>
    <w:rsid w:val="00F90AB0"/>
    <w:rsid w:val="00F9373A"/>
    <w:rsid w:val="00F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77D4C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guascop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inguascop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linguascop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guascop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CE05F15.dotm</Template>
  <TotalTime>118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D Anderson</cp:lastModifiedBy>
  <cp:revision>5</cp:revision>
  <cp:lastPrinted>2017-06-27T08:13:00Z</cp:lastPrinted>
  <dcterms:created xsi:type="dcterms:W3CDTF">2017-06-27T08:14:00Z</dcterms:created>
  <dcterms:modified xsi:type="dcterms:W3CDTF">2017-08-21T15:45:00Z</dcterms:modified>
</cp:coreProperties>
</file>